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415F" w:rsidRDefault="004F415F">
      <w:pPr>
        <w:jc w:val="both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:rsidR="009D4CF5" w:rsidRDefault="008D0222">
      <w:pPr>
        <w:jc w:val="center"/>
        <w:rPr>
          <w:rFonts w:ascii="Verdana" w:hAnsi="Verdana" w:cs="Arial"/>
          <w:b/>
          <w:bCs/>
          <w:iCs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DOMANDA DI ISCRIZION</w:t>
      </w:r>
      <w:r w:rsidR="009D4CF5">
        <w:rPr>
          <w:rFonts w:ascii="Verdana" w:hAnsi="Verdana" w:cs="Arial"/>
          <w:b/>
          <w:bCs/>
          <w:iCs/>
          <w:sz w:val="26"/>
          <w:szCs w:val="26"/>
        </w:rPr>
        <w:t>E ALLA SCUOLA INFANZIA</w:t>
      </w:r>
    </w:p>
    <w:p w:rsidR="004F415F" w:rsidRDefault="009D4CF5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 xml:space="preserve"> “DON LORENZO MILANI</w:t>
      </w:r>
      <w:r w:rsidR="008D0222">
        <w:rPr>
          <w:rFonts w:ascii="Verdana" w:hAnsi="Verdana" w:cs="Arial"/>
          <w:b/>
          <w:bCs/>
          <w:iCs/>
          <w:sz w:val="26"/>
          <w:szCs w:val="26"/>
        </w:rPr>
        <w:t>”</w:t>
      </w:r>
      <w:r>
        <w:rPr>
          <w:rFonts w:ascii="Verdana" w:hAnsi="Verdana" w:cs="Arial"/>
          <w:b/>
          <w:bCs/>
          <w:iCs/>
          <w:sz w:val="26"/>
          <w:szCs w:val="26"/>
        </w:rPr>
        <w:t xml:space="preserve"> – GARDIGIANO DI SCORZE’ (VE)</w:t>
      </w:r>
    </w:p>
    <w:p w:rsidR="004F415F" w:rsidRDefault="008D0222">
      <w:pPr>
        <w:jc w:val="center"/>
        <w:rPr>
          <w:rFonts w:ascii="Verdana" w:hAnsi="Verdana" w:cs="Arial"/>
          <w:b/>
          <w:bCs/>
          <w:sz w:val="28"/>
        </w:rPr>
      </w:pPr>
      <w:r>
        <w:rPr>
          <w:rFonts w:ascii="Verdana" w:hAnsi="Verdana" w:cs="Arial"/>
          <w:b/>
          <w:bCs/>
          <w:sz w:val="28"/>
        </w:rPr>
        <w:t>AS 2025/2026</w:t>
      </w:r>
    </w:p>
    <w:p w:rsidR="004F415F" w:rsidRDefault="004F415F">
      <w:pPr>
        <w:jc w:val="center"/>
        <w:rPr>
          <w:rFonts w:ascii="Verdana" w:hAnsi="Verdana" w:cs="Arial"/>
        </w:rPr>
      </w:pPr>
    </w:p>
    <w:p w:rsidR="004F415F" w:rsidRDefault="008D0222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 Dirigente Scolastico</w:t>
      </w:r>
    </w:p>
    <w:p w:rsidR="004F415F" w:rsidRDefault="004F415F">
      <w:pPr>
        <w:rPr>
          <w:rFonts w:ascii="Verdana" w:hAnsi="Verdana" w:cs="Arial"/>
          <w:u w:val="single"/>
        </w:rPr>
      </w:pP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4F415F" w:rsidRDefault="008D0222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4F415F" w:rsidRDefault="008D0222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Residente a_________________________ Via/Piazza_______________________ n. ____________ 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  <w:sz w:val="24"/>
          <w:lang w:eastAsia="ar-SA" w:bidi="ar-SA"/>
        </w:rPr>
      </w:pPr>
      <w:r>
        <w:rPr>
          <w:rFonts w:ascii="Verdana" w:hAnsi="Verdana" w:cs="Arial"/>
          <w:lang w:eastAsia="ar-SA" w:bidi="ar-SA"/>
        </w:rPr>
        <w:t xml:space="preserve">Codice Fiscale </w:t>
      </w:r>
      <w:r>
        <w:rPr>
          <w:rFonts w:ascii="Verdana" w:hAnsi="Verdana" w:cs="Arial"/>
          <w:sz w:val="24"/>
          <w:lang w:eastAsia="ar-SA" w:bidi="ar-SA"/>
        </w:rPr>
        <w:t>_______________________</w:t>
      </w:r>
    </w:p>
    <w:p w:rsidR="004F415F" w:rsidRDefault="004F415F">
      <w:pPr>
        <w:rPr>
          <w:rFonts w:ascii="Verdana" w:hAnsi="Verdana" w:cs="Arial"/>
          <w:sz w:val="24"/>
          <w:lang w:eastAsia="ar-SA" w:bidi="ar-SA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Tel./1º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 xml:space="preserve">.________________________________   2º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>._________________________________</w:t>
      </w:r>
    </w:p>
    <w:p w:rsidR="004F415F" w:rsidRDefault="004F415F">
      <w:pPr>
        <w:rPr>
          <w:rFonts w:ascii="Verdana" w:hAnsi="Verdana" w:cs="Arial"/>
        </w:rPr>
      </w:pPr>
    </w:p>
    <w:p w:rsidR="004F415F" w:rsidRDefault="004F415F">
      <w:pPr>
        <w:rPr>
          <w:rFonts w:ascii="Verdana" w:hAnsi="Verdana" w:cs="Arial"/>
          <w:sz w:val="10"/>
          <w:szCs w:val="10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Email Madre _______________________________________________________________________  </w:t>
      </w:r>
    </w:p>
    <w:p w:rsidR="004F415F" w:rsidRDefault="008D0222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Email Padre _______________________________________________________________________  </w:t>
      </w:r>
    </w:p>
    <w:p w:rsidR="004F415F" w:rsidRDefault="008D0222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4F415F" w:rsidRDefault="004F415F">
      <w:pPr>
        <w:rPr>
          <w:rFonts w:ascii="Verdana" w:hAnsi="Verdana" w:cs="Arial"/>
        </w:rPr>
      </w:pPr>
    </w:p>
    <w:p w:rsidR="004F415F" w:rsidRDefault="004F415F">
      <w:pPr>
        <w:rPr>
          <w:rFonts w:ascii="Verdana" w:hAnsi="Verdana" w:cs="Arial"/>
        </w:rPr>
      </w:pP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jc w:val="center"/>
        <w:rPr>
          <w:rFonts w:ascii="Verdana" w:hAnsi="Verdana" w:cs="Arial"/>
          <w:b/>
          <w:bCs/>
          <w:iCs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CHIEDE L’ISCRIZIONE</w:t>
      </w:r>
    </w:p>
    <w:p w:rsidR="004F415F" w:rsidRDefault="004F415F">
      <w:pPr>
        <w:jc w:val="center"/>
        <w:rPr>
          <w:rFonts w:ascii="Verdana" w:hAnsi="Verdana" w:cs="Arial"/>
        </w:rPr>
      </w:pPr>
    </w:p>
    <w:p w:rsidR="004F415F" w:rsidRDefault="008D0222">
      <w:pPr>
        <w:spacing w:before="90"/>
        <w:ind w:right="87"/>
        <w:jc w:val="center"/>
        <w:rPr>
          <w:rFonts w:ascii="Verdana" w:hAnsi="Verdana"/>
        </w:rPr>
      </w:pPr>
      <w:r>
        <w:rPr>
          <w:rFonts w:ascii="Verdana" w:hAnsi="Verdana"/>
          <w:b/>
        </w:rPr>
        <w:t>del/la figlio/a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sc.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dell’</w:t>
      </w:r>
      <w:r>
        <w:rPr>
          <w:rFonts w:ascii="Verdana" w:hAnsi="Verdana"/>
          <w:b/>
        </w:rPr>
        <w:t>INFANZIA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“</w:t>
      </w:r>
      <w:r>
        <w:rPr>
          <w:rFonts w:ascii="Verdana" w:hAnsi="Verdana"/>
          <w:spacing w:val="-5"/>
        </w:rPr>
        <w:t xml:space="preserve"> </w:t>
      </w:r>
      <w:r w:rsidR="009D4CF5">
        <w:rPr>
          <w:rFonts w:ascii="Verdana" w:hAnsi="Verdana"/>
          <w:b/>
          <w:spacing w:val="-5"/>
        </w:rPr>
        <w:t>Don Lorenzo Milani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“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l’a.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b/>
        </w:rPr>
        <w:t>2025/26</w:t>
      </w:r>
    </w:p>
    <w:p w:rsidR="004F415F" w:rsidRDefault="004F415F">
      <w:pPr>
        <w:pStyle w:val="Corpotesto"/>
        <w:rPr>
          <w:rFonts w:ascii="Verdana" w:hAnsi="Verdana"/>
          <w:sz w:val="20"/>
        </w:rPr>
      </w:pPr>
    </w:p>
    <w:p w:rsidR="004F415F" w:rsidRDefault="008D0222">
      <w:pPr>
        <w:pStyle w:val="Titolo2"/>
        <w:spacing w:line="360" w:lineRule="auto"/>
        <w:ind w:right="2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fine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dichiara,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base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norme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sullo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snellimento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dell’attività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amministrativa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consapevole</w:t>
      </w:r>
      <w:r>
        <w:rPr>
          <w:rFonts w:ascii="Verdana" w:hAnsi="Verdana"/>
          <w:spacing w:val="60"/>
          <w:sz w:val="20"/>
        </w:rPr>
        <w:t xml:space="preserve"> </w:t>
      </w:r>
      <w:r>
        <w:rPr>
          <w:rFonts w:ascii="Verdana" w:hAnsi="Verdana"/>
          <w:sz w:val="20"/>
        </w:rPr>
        <w:t>delle responsabilità cui va incontro in caso di dichiarazione non corrispondente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vero, che</w:t>
      </w:r>
    </w:p>
    <w:p w:rsidR="004F415F" w:rsidRDefault="004F415F"/>
    <w:p w:rsidR="004F415F" w:rsidRDefault="008D0222">
      <w:pPr>
        <w:tabs>
          <w:tab w:val="left" w:pos="7227"/>
          <w:tab w:val="left" w:pos="7897"/>
        </w:tabs>
        <w:jc w:val="both"/>
        <w:rPr>
          <w:sz w:val="24"/>
          <w:szCs w:val="24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43815</wp:posOffset>
                </wp:positionV>
                <wp:extent cx="111125" cy="95250"/>
                <wp:effectExtent l="12700" t="12700" r="15875" b="1905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ttangolo 37" o:spid="_x0000_s1026" o:spt="1" style="position:absolute;left:0pt;margin-left:499.7pt;margin-top:3.45pt;height:7.5pt;width:8.75pt;mso-position-horizontal-relative:page;z-index:251661312;mso-width-relative:page;mso-height-relative:page;" filled="f" stroked="t" coordsize="21600,21600" o:gfxdata="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Ld87NYAAAAJAQAADwAAAAAAAAABACAAAAAiAAAAZHJzL2Rvd25yZXYueG1s&#10;UEsBAhQAFAAAAAgAh07iQEOlJ1ozAgAAcgQAAA4AAAAAAAAAAQAgAAAAJQEAAGRycy9lMm9Eb2Mu&#10;eG1sUEsFBgAAAAAGAAYAWQEAAMoFAAAAAA==&#10;">
                <v:fill on="f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paragraph">
                  <wp:posOffset>45720</wp:posOffset>
                </wp:positionV>
                <wp:extent cx="111125" cy="95250"/>
                <wp:effectExtent l="12700" t="12700" r="15875" b="190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415F" w:rsidRDefault="008D02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ttangolo 38" o:spid="_x0000_s1026" o:spt="1" style="position:absolute;left:0pt;margin-left:449.45pt;margin-top:3.6pt;height:7.5pt;width:8.75pt;mso-position-horizontal-relative:page;z-index:251660288;mso-width-relative:page;mso-height-relative:page;" filled="f" stroked="t" coordsize="21600,21600" o:gfxdata="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yQpFNcAAAAIAQAADwAAAAAAAAABACAAAAAiAAAAZHJzL2Rvd25y&#10;ZXYueG1sUEsBAhQAFAAAAAgAh07iQMlAbd04AgAAfQQAAA4AAAAAAAAAAQAgAAAAJgEAAGRycy9l&#10;Mm9Eb2MueG1sUEsFBgAAAAAGAAYAWQEAANAFAAAAAA==&#10;">
                <v:fill on="f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 w14:paraId="73BD3D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l'alunno/a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M    </w:t>
      </w:r>
      <w:r>
        <w:rPr>
          <w:spacing w:val="57"/>
          <w:sz w:val="24"/>
        </w:rPr>
        <w:t xml:space="preserve">     </w:t>
      </w:r>
      <w:r>
        <w:rPr>
          <w:sz w:val="24"/>
          <w:szCs w:val="24"/>
        </w:rPr>
        <w:t>F</w:t>
      </w:r>
    </w:p>
    <w:p w:rsidR="004F415F" w:rsidRDefault="008D0222">
      <w:pPr>
        <w:tabs>
          <w:tab w:val="left" w:pos="7227"/>
          <w:tab w:val="left" w:pos="7897"/>
        </w:tabs>
        <w:jc w:val="both"/>
        <w:rPr>
          <w:sz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Cognome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nome</w:t>
      </w:r>
    </w:p>
    <w:p w:rsidR="004F415F" w:rsidRDefault="004F415F">
      <w:pPr>
        <w:pStyle w:val="Corpotesto"/>
        <w:rPr>
          <w:sz w:val="18"/>
        </w:rPr>
      </w:pPr>
    </w:p>
    <w:p w:rsidR="004F415F" w:rsidRDefault="008D0222">
      <w:pPr>
        <w:pStyle w:val="Titolo2"/>
        <w:tabs>
          <w:tab w:val="left" w:pos="9030"/>
        </w:tabs>
        <w:spacing w:before="123"/>
        <w:ind w:right="87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Codice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Fiscale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4F415F" w:rsidRDefault="004F415F">
      <w:pPr>
        <w:pStyle w:val="Corpotesto"/>
        <w:spacing w:before="11"/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4F415F" w:rsidRDefault="008D0222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4F415F" w:rsidRDefault="004F415F"/>
    <w:p w:rsidR="004F415F" w:rsidRDefault="008D0222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 _______________________________________           (</w:t>
      </w:r>
      <w:proofErr w:type="spellStart"/>
      <w:r>
        <w:rPr>
          <w:rFonts w:ascii="Times New Roman" w:hAnsi="Times New Roman"/>
          <w:sz w:val="24"/>
        </w:rPr>
        <w:t>Prov</w:t>
      </w:r>
      <w:proofErr w:type="spellEnd"/>
      <w:r>
        <w:rPr>
          <w:rFonts w:ascii="Times New Roman" w:hAnsi="Times New Roman"/>
          <w:sz w:val="24"/>
        </w:rPr>
        <w:t>. _______)</w:t>
      </w:r>
    </w:p>
    <w:p w:rsidR="004F415F" w:rsidRDefault="004F415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Via/Piazza ________________________________________________________ n. ____________ </w:t>
      </w:r>
    </w:p>
    <w:p w:rsidR="004F415F" w:rsidRDefault="004F415F">
      <w:pPr>
        <w:rPr>
          <w:rFonts w:ascii="Verdana" w:hAnsi="Verdana" w:cs="Arial"/>
          <w:sz w:val="16"/>
          <w:szCs w:val="16"/>
        </w:rPr>
      </w:pPr>
    </w:p>
    <w:p w:rsidR="004F415F" w:rsidRDefault="004F415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4F415F" w:rsidRDefault="004F415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sz w:val="24"/>
        </w:rPr>
      </w:pPr>
    </w:p>
    <w:p w:rsidR="004F415F" w:rsidRDefault="008D0222">
      <w:pPr>
        <w:pStyle w:val="Titolo2"/>
        <w:keepNext w:val="0"/>
        <w:widowControl w:val="0"/>
        <w:numPr>
          <w:ilvl w:val="0"/>
          <w:numId w:val="2"/>
        </w:numPr>
        <w:tabs>
          <w:tab w:val="clear" w:pos="420"/>
          <w:tab w:val="clear" w:pos="8789"/>
          <w:tab w:val="left" w:pos="327"/>
        </w:tabs>
        <w:autoSpaceDE w:val="0"/>
        <w:autoSpaceDN w:val="0"/>
        <w:spacing w:before="90" w:line="276" w:lineRule="auto"/>
        <w:ind w:right="439"/>
        <w:jc w:val="left"/>
        <w:rPr>
          <w:rFonts w:ascii="Verdana" w:hAnsi="Verdana"/>
          <w:sz w:val="20"/>
        </w:rPr>
      </w:pPr>
      <w:r>
        <w:rPr>
          <w:rFonts w:ascii="Verdana" w:hAnsi="Verdana"/>
          <w:sz w:val="19"/>
          <w:szCs w:val="19"/>
        </w:rPr>
        <w:lastRenderedPageBreak/>
        <w:t>che</w:t>
      </w:r>
      <w:r>
        <w:rPr>
          <w:rFonts w:ascii="Verdana" w:hAnsi="Verdana"/>
          <w:spacing w:val="-8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la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propria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famiglia</w:t>
      </w:r>
      <w:r>
        <w:rPr>
          <w:rFonts w:ascii="Verdana" w:hAnsi="Verdana"/>
          <w:spacing w:val="-4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è</w:t>
      </w:r>
      <w:r>
        <w:rPr>
          <w:rFonts w:ascii="Verdana" w:hAnsi="Verdana"/>
          <w:spacing w:val="-5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composta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b/>
          <w:sz w:val="19"/>
          <w:szCs w:val="19"/>
          <w:u w:val="thick"/>
        </w:rPr>
        <w:t>oltre</w:t>
      </w:r>
      <w:r>
        <w:rPr>
          <w:rFonts w:ascii="Verdana" w:hAnsi="Verdana"/>
          <w:spacing w:val="-8"/>
          <w:sz w:val="19"/>
          <w:szCs w:val="19"/>
          <w:u w:val="thick"/>
        </w:rPr>
        <w:t xml:space="preserve"> </w:t>
      </w:r>
      <w:r>
        <w:rPr>
          <w:rFonts w:ascii="Verdana" w:hAnsi="Verdana"/>
          <w:sz w:val="19"/>
          <w:szCs w:val="19"/>
          <w:u w:val="thick"/>
        </w:rPr>
        <w:t>all’alunno/a,</w:t>
      </w:r>
      <w:r>
        <w:rPr>
          <w:rFonts w:ascii="Verdana" w:hAnsi="Verdana"/>
          <w:spacing w:val="-6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da: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17"/>
          <w:szCs w:val="17"/>
        </w:rPr>
        <w:t>(INDICARE</w:t>
      </w:r>
      <w:r>
        <w:rPr>
          <w:rFonts w:ascii="Verdana" w:hAnsi="Verdana"/>
          <w:spacing w:val="-5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PADRE/MADRE,</w:t>
      </w:r>
      <w:r>
        <w:rPr>
          <w:rFonts w:ascii="Verdana" w:hAnsi="Verdana"/>
          <w:spacing w:val="-57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FRATELLI/SORELLE)</w:t>
      </w:r>
    </w:p>
    <w:p w:rsidR="004F415F" w:rsidRDefault="004F415F">
      <w:pPr>
        <w:pStyle w:val="Corpotesto"/>
        <w:rPr>
          <w:rFonts w:ascii="Verdana" w:hAnsi="Verdana"/>
          <w:sz w:val="10"/>
          <w:szCs w:val="10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2800"/>
        <w:gridCol w:w="960"/>
        <w:gridCol w:w="2800"/>
      </w:tblGrid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15F" w:rsidRDefault="004F415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415F" w:rsidRDefault="008D022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</w:tc>
      </w:tr>
      <w:tr w:rsidR="004F415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15F" w:rsidRDefault="008D02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Cognome e 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15F" w:rsidRDefault="004F415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15F" w:rsidRDefault="008D02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luogo e data di nascita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15F" w:rsidRDefault="004F415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15F" w:rsidRDefault="008D02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it-IT" w:bidi="ar-SA"/>
              </w:rPr>
              <w:t>parentela</w:t>
            </w:r>
          </w:p>
        </w:tc>
      </w:tr>
    </w:tbl>
    <w:p w:rsidR="004F415F" w:rsidRDefault="004F415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sz w:val="20"/>
          <w:szCs w:val="20"/>
        </w:rPr>
      </w:pPr>
    </w:p>
    <w:p w:rsidR="004F415F" w:rsidRDefault="008D0222">
      <w:pPr>
        <w:pStyle w:val="Paragrafoelenco"/>
        <w:numPr>
          <w:ilvl w:val="0"/>
          <w:numId w:val="3"/>
        </w:numPr>
        <w:tabs>
          <w:tab w:val="clear" w:pos="420"/>
          <w:tab w:val="left" w:pos="265"/>
          <w:tab w:val="left" w:pos="3804"/>
          <w:tab w:val="left" w:pos="4983"/>
        </w:tabs>
        <w:rPr>
          <w:rFonts w:ascii="Times New Roman" w:hAnsi="Times New Roman"/>
          <w:sz w:val="24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62230</wp:posOffset>
                </wp:positionV>
                <wp:extent cx="145415" cy="158750"/>
                <wp:effectExtent l="4445" t="4445" r="15240" b="14605"/>
                <wp:wrapNone/>
                <wp:docPr id="3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s 39" o:spid="_x0000_s1026" o:spt="1" style="position:absolute;left:0pt;margin-left:413.45pt;margin-top:4.9pt;height:12.5pt;width:11.45pt;z-index:251665408;mso-width-relative:page;mso-height-relative:page;" fillcolor="#FFFFFF" filled="t" stroked="t" coordsize="21600,21600" o:gfxdata="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Sog+1wAAAAgBAAAPAAAAAAAAAAEAIAAAACIAAABkcnMvZG93bnJl&#10;di54bWxQSwECFAAUAAAACACHTuJAwRAMwv4BAAAw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36830</wp:posOffset>
                </wp:positionV>
                <wp:extent cx="145415" cy="158750"/>
                <wp:effectExtent l="4445" t="4445" r="15240" b="14605"/>
                <wp:wrapNone/>
                <wp:docPr id="1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s 38" o:spid="_x0000_s1026" o:spt="1" style="position:absolute;left:0pt;margin-left:357.95pt;margin-top:2.9pt;height:12.5pt;width:11.45pt;z-index:251664384;mso-width-relative:page;mso-height-relative:page;" fillcolor="#FFFFFF" filled="t" stroked="t" coordsize="21600,21600" o:gfxdata="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jsHEdcAAAAIAQAADwAAAAAAAAAB&#10;ACAAAAAiAAAAZHJzL2Rvd25yZXYueG1sUEsBAhQAFAAAAAgAh07iQHCtGHsRAgAAV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Alunno con disabilità                                                               SI  </w:t>
      </w:r>
      <w:r>
        <w:rPr>
          <w:sz w:val="24"/>
        </w:rPr>
        <w:t xml:space="preserve">  </w:t>
      </w:r>
      <w:r>
        <w:rPr>
          <w:spacing w:val="57"/>
          <w:sz w:val="24"/>
        </w:rPr>
        <w:t xml:space="preserve">   </w:t>
      </w:r>
      <w:r>
        <w:rPr>
          <w:spacing w:val="57"/>
          <w:sz w:val="20"/>
          <w:szCs w:val="20"/>
        </w:rPr>
        <w:t>NO</w:t>
      </w:r>
      <w:r>
        <w:rPr>
          <w:spacing w:val="57"/>
          <w:sz w:val="24"/>
        </w:rPr>
        <w:t xml:space="preserve"> </w:t>
      </w:r>
    </w:p>
    <w:p w:rsidR="004F415F" w:rsidRDefault="008D0222"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Ai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sensi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legge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104/1992</w:t>
      </w:r>
      <w:r>
        <w:rPr>
          <w:rFonts w:ascii="Verdana" w:hAnsi="Verdana" w:cs="Verdana"/>
          <w:color w:val="000000"/>
          <w:sz w:val="18"/>
          <w:szCs w:val="18"/>
          <w:lang w:eastAsia="zh-CN" w:bidi="ar"/>
        </w:rPr>
        <w:t>,</w:t>
      </w:r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in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caso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di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alunno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con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disabilità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 la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domanda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andrà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perfezionata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presso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la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segreteria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scolasti</w:t>
      </w:r>
      <w:r>
        <w:rPr>
          <w:rFonts w:ascii="Verdana" w:hAnsi="Verdana" w:cs="Verdana"/>
          <w:color w:val="000000"/>
          <w:sz w:val="18"/>
          <w:szCs w:val="18"/>
          <w:lang w:eastAsia="zh-CN" w:bidi="ar"/>
        </w:rPr>
        <w:t>ca</w:t>
      </w:r>
      <w:proofErr w:type="spellEnd"/>
      <w:r>
        <w:rPr>
          <w:rFonts w:ascii="Verdana" w:hAnsi="Verdana" w:cs="Verdana"/>
          <w:color w:val="000000"/>
          <w:sz w:val="18"/>
          <w:szCs w:val="18"/>
          <w:lang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consegnando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copia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certificazione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in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caso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di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disabilità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entro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10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giorni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dalla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chiusura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delle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iscrizioni</w:t>
      </w:r>
      <w:proofErr w:type="spellEnd"/>
      <w:r>
        <w:rPr>
          <w:rFonts w:ascii="Verdana" w:hAnsi="Verdana" w:cs="Verdana"/>
          <w:color w:val="000000"/>
          <w:sz w:val="18"/>
          <w:szCs w:val="18"/>
          <w:lang w:val="en-US" w:eastAsia="zh-CN" w:bidi="ar"/>
        </w:rPr>
        <w:t>.</w:t>
      </w:r>
    </w:p>
    <w:p w:rsidR="004F415F" w:rsidRDefault="004F415F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b/>
          <w:sz w:val="24"/>
        </w:rPr>
      </w:pPr>
    </w:p>
    <w:p w:rsidR="004F415F" w:rsidRDefault="008D0222">
      <w:pPr>
        <w:pStyle w:val="Paragrafoelenco"/>
        <w:tabs>
          <w:tab w:val="left" w:pos="265"/>
          <w:tab w:val="left" w:pos="3804"/>
          <w:tab w:val="left" w:pos="4983"/>
        </w:tabs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Dati genitore che non ha redatto la domanda i iscrizione:</w:t>
      </w:r>
    </w:p>
    <w:p w:rsidR="004F415F" w:rsidRDefault="004F415F"/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Cognome e Nome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4F415F" w:rsidRDefault="008D0222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4F415F" w:rsidRDefault="008D0222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(indicare quale)</w:t>
      </w:r>
    </w:p>
    <w:p w:rsidR="004F415F" w:rsidRDefault="004F415F">
      <w:pPr>
        <w:rPr>
          <w:rFonts w:ascii="Verdana" w:hAnsi="Verdana" w:cs="Arial"/>
        </w:rPr>
      </w:pPr>
    </w:p>
    <w:p w:rsidR="004F415F" w:rsidRDefault="008D022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Residente a ______________________Via/Piazza_________________________________ n. ______ </w:t>
      </w:r>
    </w:p>
    <w:p w:rsidR="004F415F" w:rsidRDefault="004F415F">
      <w:pPr>
        <w:rPr>
          <w:rFonts w:ascii="Verdana" w:hAnsi="Verdana" w:cs="Arial"/>
        </w:rPr>
      </w:pPr>
    </w:p>
    <w:p w:rsidR="004F415F" w:rsidRDefault="004F415F">
      <w:pPr>
        <w:rPr>
          <w:rFonts w:ascii="Verdana" w:hAnsi="Verdana" w:cs="Arial"/>
          <w:sz w:val="10"/>
          <w:szCs w:val="10"/>
        </w:rPr>
      </w:pPr>
    </w:p>
    <w:p w:rsidR="004F415F" w:rsidRDefault="008D0222">
      <w:pPr>
        <w:pStyle w:val="Titolo2"/>
        <w:tabs>
          <w:tab w:val="left" w:pos="9030"/>
        </w:tabs>
        <w:spacing w:before="123"/>
        <w:ind w:right="87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Codice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Fiscale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4F415F" w:rsidRDefault="004F415F">
      <w:pPr>
        <w:pStyle w:val="Corpotesto"/>
        <w:spacing w:before="4"/>
        <w:rPr>
          <w:rFonts w:ascii="Verdana" w:hAnsi="Verdana"/>
          <w:sz w:val="20"/>
        </w:rPr>
      </w:pPr>
    </w:p>
    <w:p w:rsidR="004F415F" w:rsidRDefault="008D0222">
      <w:pPr>
        <w:pStyle w:val="Titolo1"/>
        <w:ind w:right="97"/>
        <w:rPr>
          <w:rFonts w:ascii="Verdana" w:hAnsi="Verdana"/>
          <w:b/>
          <w:i w:val="0"/>
          <w:sz w:val="19"/>
          <w:szCs w:val="19"/>
        </w:rPr>
      </w:pPr>
      <w:r>
        <w:rPr>
          <w:rFonts w:ascii="Verdana" w:hAnsi="Verdana"/>
          <w:b/>
          <w:i w:val="0"/>
          <w:spacing w:val="-4"/>
          <w:sz w:val="19"/>
          <w:szCs w:val="19"/>
        </w:rPr>
        <w:t>CHIEDE</w:t>
      </w:r>
      <w:r>
        <w:rPr>
          <w:rFonts w:ascii="Verdana" w:hAnsi="Verdana"/>
          <w:b/>
          <w:i w:val="0"/>
          <w:spacing w:val="4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DI</w:t>
      </w:r>
      <w:r>
        <w:rPr>
          <w:rFonts w:ascii="Verdana" w:hAnsi="Verdana"/>
          <w:b/>
          <w:i w:val="0"/>
          <w:spacing w:val="-15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AVVALERSI</w:t>
      </w:r>
    </w:p>
    <w:p w:rsidR="004F415F" w:rsidRDefault="004F415F">
      <w:pPr>
        <w:pStyle w:val="Corpotesto"/>
        <w:rPr>
          <w:rFonts w:ascii="Verdana" w:hAnsi="Verdana"/>
          <w:b/>
          <w:sz w:val="19"/>
          <w:szCs w:val="19"/>
        </w:rPr>
      </w:pPr>
    </w:p>
    <w:p w:rsidR="004F415F" w:rsidRDefault="008D0222">
      <w:pPr>
        <w:pStyle w:val="Titolo2"/>
        <w:ind w:right="229" w:firstLine="19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Sulla base del piano dell’offerta formativa della scuola e delle risorse disponibili del seguente</w:t>
      </w:r>
      <w:r>
        <w:rPr>
          <w:rFonts w:ascii="Verdana" w:hAnsi="Verdana"/>
          <w:spacing w:val="-57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orario:</w:t>
      </w:r>
    </w:p>
    <w:p w:rsidR="004F415F" w:rsidRDefault="004F415F">
      <w:pPr>
        <w:pStyle w:val="Corpotesto"/>
        <w:spacing w:before="2"/>
        <w:rPr>
          <w:rFonts w:ascii="Verdana" w:hAnsi="Verdana"/>
          <w:sz w:val="19"/>
          <w:szCs w:val="19"/>
        </w:rPr>
      </w:pPr>
    </w:p>
    <w:p w:rsidR="004F415F" w:rsidRDefault="008D0222">
      <w:pPr>
        <w:ind w:right="513"/>
        <w:rPr>
          <w:rFonts w:ascii="Verdana" w:hAnsi="Verdana"/>
          <w:position w:val="2"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it-IT" w:bidi="ar-SA"/>
        </w:rPr>
        <w:drawing>
          <wp:inline distT="0" distB="0" distL="114300" distR="114300">
            <wp:extent cx="128270" cy="128270"/>
            <wp:effectExtent l="0" t="0" r="11430" b="1143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position w:val="2"/>
          <w:sz w:val="19"/>
          <w:szCs w:val="19"/>
        </w:rPr>
        <w:t xml:space="preserve"> </w:t>
      </w:r>
      <w:r>
        <w:rPr>
          <w:rFonts w:ascii="Verdana" w:hAnsi="Verdana"/>
          <w:spacing w:val="24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Orario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ordinario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delle attività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educative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per</w:t>
      </w:r>
      <w:r>
        <w:rPr>
          <w:rFonts w:ascii="Verdana" w:hAnsi="Verdana"/>
          <w:spacing w:val="-2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40</w:t>
      </w:r>
      <w:r>
        <w:rPr>
          <w:rFonts w:ascii="Verdana" w:hAnsi="Verdana"/>
          <w:spacing w:val="-1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ore</w:t>
      </w:r>
      <w:r>
        <w:rPr>
          <w:rFonts w:ascii="Verdana" w:hAnsi="Verdana"/>
          <w:spacing w:val="-3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>settimanali</w:t>
      </w:r>
    </w:p>
    <w:p w:rsidR="004F415F" w:rsidRDefault="004F415F">
      <w:pPr>
        <w:ind w:right="513"/>
        <w:rPr>
          <w:rFonts w:ascii="Verdana" w:hAnsi="Verdana"/>
          <w:sz w:val="19"/>
          <w:szCs w:val="19"/>
        </w:rPr>
      </w:pPr>
    </w:p>
    <w:p w:rsidR="004F415F" w:rsidRDefault="008D0222">
      <w:pPr>
        <w:pStyle w:val="Titolo1"/>
        <w:ind w:right="97"/>
        <w:rPr>
          <w:rFonts w:ascii="Verdana" w:hAnsi="Verdana"/>
          <w:b/>
          <w:i w:val="0"/>
          <w:spacing w:val="-4"/>
          <w:sz w:val="19"/>
          <w:szCs w:val="19"/>
        </w:rPr>
      </w:pPr>
      <w:r>
        <w:rPr>
          <w:rFonts w:ascii="Verdana" w:hAnsi="Verdana"/>
          <w:b/>
          <w:i w:val="0"/>
          <w:spacing w:val="-4"/>
          <w:sz w:val="19"/>
          <w:szCs w:val="19"/>
        </w:rPr>
        <w:t>CHIEDE</w:t>
      </w:r>
      <w:r>
        <w:rPr>
          <w:rFonts w:ascii="Verdana" w:hAnsi="Verdana"/>
          <w:b/>
          <w:i w:val="0"/>
          <w:spacing w:val="4"/>
          <w:sz w:val="19"/>
          <w:szCs w:val="19"/>
        </w:rPr>
        <w:t xml:space="preserve"> ALTRESI’ </w:t>
      </w:r>
      <w:r>
        <w:rPr>
          <w:rFonts w:ascii="Verdana" w:hAnsi="Verdana"/>
          <w:b/>
          <w:i w:val="0"/>
          <w:spacing w:val="-4"/>
          <w:sz w:val="19"/>
          <w:szCs w:val="19"/>
        </w:rPr>
        <w:t>DI</w:t>
      </w:r>
      <w:r>
        <w:rPr>
          <w:rFonts w:ascii="Verdana" w:hAnsi="Verdana"/>
          <w:b/>
          <w:i w:val="0"/>
          <w:spacing w:val="-15"/>
          <w:sz w:val="19"/>
          <w:szCs w:val="19"/>
        </w:rPr>
        <w:t xml:space="preserve"> </w:t>
      </w:r>
      <w:r>
        <w:rPr>
          <w:rFonts w:ascii="Verdana" w:hAnsi="Verdana"/>
          <w:b/>
          <w:i w:val="0"/>
          <w:spacing w:val="-4"/>
          <w:sz w:val="19"/>
          <w:szCs w:val="19"/>
        </w:rPr>
        <w:t>AVVALERSI</w:t>
      </w:r>
    </w:p>
    <w:p w:rsidR="004F415F" w:rsidRDefault="004F415F">
      <w:pPr>
        <w:jc w:val="both"/>
        <w:rPr>
          <w:sz w:val="19"/>
          <w:szCs w:val="19"/>
        </w:rPr>
      </w:pPr>
    </w:p>
    <w:p w:rsidR="004F415F" w:rsidRDefault="008D0222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it-IT" w:bidi="ar-SA"/>
        </w:rPr>
        <w:drawing>
          <wp:inline distT="0" distB="0" distL="114300" distR="114300">
            <wp:extent cx="128270" cy="128270"/>
            <wp:effectExtent l="0" t="0" r="11430" b="1143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position w:val="2"/>
          <w:sz w:val="19"/>
          <w:szCs w:val="19"/>
        </w:rPr>
        <w:t xml:space="preserve"> </w:t>
      </w:r>
      <w:r>
        <w:rPr>
          <w:rFonts w:ascii="Verdana" w:hAnsi="Verdana"/>
          <w:spacing w:val="24"/>
          <w:position w:val="2"/>
          <w:sz w:val="19"/>
          <w:szCs w:val="19"/>
        </w:rPr>
        <w:t xml:space="preserve"> </w:t>
      </w:r>
      <w:r>
        <w:rPr>
          <w:rFonts w:ascii="Verdana" w:hAnsi="Verdana"/>
          <w:position w:val="2"/>
          <w:sz w:val="19"/>
          <w:szCs w:val="19"/>
        </w:rPr>
        <w:t xml:space="preserve">Dell’anticipo </w:t>
      </w:r>
      <w:r>
        <w:rPr>
          <w:rFonts w:ascii="Verdana" w:hAnsi="Verdana"/>
          <w:sz w:val="19"/>
          <w:szCs w:val="19"/>
        </w:rPr>
        <w:t>(per i nati entro il 30 aprile 2023) subordinatamente alla disponibilità di posti e</w:t>
      </w:r>
    </w:p>
    <w:p w:rsidR="004F415F" w:rsidRDefault="008D0222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alla precedenza dei nati che compiono tre anni entro il 31 dicembre 2025.</w:t>
      </w:r>
    </w:p>
    <w:p w:rsidR="004F415F" w:rsidRDefault="004F415F">
      <w:pPr>
        <w:numPr>
          <w:ilvl w:val="1"/>
          <w:numId w:val="1"/>
        </w:numPr>
        <w:ind w:right="513"/>
        <w:jc w:val="both"/>
        <w:rPr>
          <w:sz w:val="19"/>
          <w:szCs w:val="19"/>
        </w:rPr>
      </w:pPr>
    </w:p>
    <w:p w:rsidR="004F415F" w:rsidRDefault="004F415F">
      <w:pPr>
        <w:spacing w:line="227" w:lineRule="exact"/>
        <w:ind w:left="103"/>
        <w:jc w:val="both"/>
        <w:rPr>
          <w:rFonts w:ascii="Verdana" w:hAnsi="Verdana"/>
          <w:sz w:val="14"/>
          <w:szCs w:val="14"/>
        </w:rPr>
      </w:pPr>
    </w:p>
    <w:p w:rsidR="004F415F" w:rsidRDefault="008D0222">
      <w:pPr>
        <w:ind w:left="103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Firma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autocertificazione</w:t>
      </w:r>
    </w:p>
    <w:p w:rsidR="004F415F" w:rsidRDefault="008D0222">
      <w:pPr>
        <w:spacing w:before="36"/>
        <w:ind w:left="12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(Legge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n.127/1997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DPR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445/2000)</w:t>
      </w:r>
    </w:p>
    <w:p w:rsidR="004F415F" w:rsidRDefault="008D0222">
      <w:pPr>
        <w:ind w:left="120" w:right="209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sottoscritto, presa visione dell’informativa resa dalla scuola ai sensi dell’articolo 13 del Regolamento (UE)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 del Parlamento europeo e del Consiglio</w:t>
      </w:r>
      <w:r>
        <w:rPr>
          <w:rFonts w:ascii="Verdana" w:hAnsi="Verdana"/>
          <w:spacing w:val="5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27 aprile 2016 relativo alla protezione delle persone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fisiche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 riguardo al trattamento dei dati personali,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nonché alla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lib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z w:val="14"/>
          <w:szCs w:val="14"/>
        </w:rPr>
        <w:t>ra circolazione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 tali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dati, dichiara</w:t>
      </w:r>
      <w:r>
        <w:rPr>
          <w:rFonts w:ascii="Verdana" w:hAnsi="Verdana"/>
          <w:spacing w:val="5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 consapevole che la scuola presso la quale il bambino risulta iscritto può utilizzare i dati contenuti nella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presente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autocertificazione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esclusivamente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nell’ambito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istituzionali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propri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Pubblica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Amministrazione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(decreto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legislativo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30.6.2003,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196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successive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modificazioni,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(UE)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2016/679).</w:t>
      </w:r>
    </w:p>
    <w:p w:rsidR="004F415F" w:rsidRDefault="004F415F">
      <w:pPr>
        <w:pStyle w:val="Corpotesto"/>
        <w:spacing w:before="9"/>
        <w:rPr>
          <w:sz w:val="20"/>
        </w:rPr>
      </w:pPr>
    </w:p>
    <w:p w:rsidR="004F415F" w:rsidRDefault="008D0222">
      <w:pPr>
        <w:pStyle w:val="Titolo2"/>
        <w:tabs>
          <w:tab w:val="left" w:pos="2729"/>
          <w:tab w:val="left" w:pos="9092"/>
        </w:tabs>
        <w:ind w:right="24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Data</w:t>
      </w:r>
      <w:r>
        <w:rPr>
          <w:rFonts w:ascii="Verdana" w:hAnsi="Verdana"/>
          <w:sz w:val="14"/>
          <w:szCs w:val="14"/>
          <w:u w:val="single"/>
        </w:rPr>
        <w:tab/>
        <w:t xml:space="preserve"> </w:t>
      </w:r>
      <w:r>
        <w:rPr>
          <w:rFonts w:ascii="Verdana" w:hAnsi="Verdana"/>
          <w:sz w:val="14"/>
          <w:szCs w:val="14"/>
        </w:rPr>
        <w:t xml:space="preserve">                                                    </w:t>
      </w:r>
      <w:r>
        <w:rPr>
          <w:rFonts w:ascii="Verdana" w:hAnsi="Verdana"/>
          <w:spacing w:val="-1"/>
          <w:sz w:val="14"/>
          <w:szCs w:val="14"/>
        </w:rPr>
        <w:t>FIRMA</w:t>
      </w:r>
      <w:r>
        <w:rPr>
          <w:rFonts w:ascii="Verdana" w:hAnsi="Verdana"/>
          <w:spacing w:val="-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(*)   _________________________________________</w:t>
      </w:r>
      <w:r>
        <w:rPr>
          <w:rFonts w:ascii="Verdana" w:hAnsi="Verdana"/>
          <w:sz w:val="14"/>
          <w:szCs w:val="14"/>
          <w:u w:val="single"/>
        </w:rPr>
        <w:t xml:space="preserve"> </w:t>
      </w:r>
      <w:r>
        <w:rPr>
          <w:rFonts w:ascii="Verdana" w:hAnsi="Verdana"/>
          <w:sz w:val="14"/>
          <w:szCs w:val="14"/>
          <w:u w:val="single"/>
        </w:rPr>
        <w:tab/>
      </w:r>
    </w:p>
    <w:p w:rsidR="004F415F" w:rsidRDefault="004F415F">
      <w:pPr>
        <w:pStyle w:val="Corpotesto"/>
        <w:spacing w:before="9"/>
        <w:rPr>
          <w:rFonts w:ascii="Verdana" w:hAnsi="Verdana"/>
          <w:sz w:val="14"/>
          <w:szCs w:val="14"/>
        </w:rPr>
      </w:pPr>
    </w:p>
    <w:p w:rsidR="004F415F" w:rsidRDefault="008D0222">
      <w:pPr>
        <w:spacing w:before="91"/>
        <w:ind w:left="12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(*)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Alla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luce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civile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materia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2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filiazione,</w:t>
      </w:r>
      <w:r>
        <w:rPr>
          <w:rFonts w:ascii="Verdana" w:hAnsi="Verdana"/>
          <w:spacing w:val="1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richiesta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iscrizione,</w:t>
      </w:r>
      <w:r>
        <w:rPr>
          <w:rFonts w:ascii="Verdana" w:hAnsi="Verdana"/>
          <w:spacing w:val="1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rientrando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nella responsabilità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genitoriale, d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z w:val="14"/>
          <w:szCs w:val="14"/>
        </w:rPr>
        <w:t>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 sempre condivisa dai genitori. Qualora la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domanda sia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firmata da un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solo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genitore,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intende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la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scelta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dell’istituzione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scolastica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sia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stata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condivisa</w:t>
      </w:r>
      <w:r>
        <w:rPr>
          <w:rFonts w:ascii="Verdana" w:hAnsi="Verdana"/>
          <w:b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osservanza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-4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3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sulla</w:t>
      </w:r>
      <w:r>
        <w:rPr>
          <w:rFonts w:ascii="Verdana" w:hAnsi="Verdana"/>
          <w:spacing w:val="3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responsabilità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genitoriale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agli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artt.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316,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317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ter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337</w:t>
      </w:r>
      <w:r>
        <w:rPr>
          <w:rFonts w:ascii="Verdana" w:hAnsi="Verdana"/>
          <w:spacing w:val="2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quater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civ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le,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richiedono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il consenso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entrambi 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genitori.</w:t>
      </w:r>
    </w:p>
    <w:p w:rsidR="004F415F" w:rsidRDefault="004F415F">
      <w:pPr>
        <w:ind w:right="513"/>
        <w:jc w:val="center"/>
      </w:pPr>
    </w:p>
    <w:p w:rsidR="004F415F" w:rsidRDefault="004F415F"/>
    <w:p w:rsidR="004F415F" w:rsidRDefault="004F415F"/>
    <w:p w:rsidR="004F415F" w:rsidRDefault="004F415F"/>
    <w:p w:rsidR="004F415F" w:rsidRDefault="004F415F"/>
    <w:p w:rsidR="004F415F" w:rsidRDefault="008D0222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z w:val="20"/>
        </w:rPr>
        <w:tab/>
      </w:r>
    </w:p>
    <w:p w:rsidR="004F415F" w:rsidRDefault="008D0222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z w:val="20"/>
        </w:rPr>
        <w:t>MODULO</w:t>
      </w:r>
      <w:r>
        <w:rPr>
          <w:rFonts w:ascii="Verdana" w:hAnsi="Verdana"/>
          <w:b/>
          <w:i w:val="0"/>
          <w:spacing w:val="-12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PER</w:t>
      </w:r>
      <w:r>
        <w:rPr>
          <w:rFonts w:ascii="Verdana" w:hAnsi="Verdana"/>
          <w:b/>
          <w:i w:val="0"/>
          <w:spacing w:val="-11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L’ESERCIZIO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DEL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DIRITTO</w:t>
      </w:r>
      <w:r>
        <w:rPr>
          <w:rFonts w:ascii="Verdana" w:hAnsi="Verdana"/>
          <w:b/>
          <w:i w:val="0"/>
          <w:spacing w:val="-10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DI</w:t>
      </w:r>
      <w:r>
        <w:rPr>
          <w:rFonts w:ascii="Verdana" w:hAnsi="Verdana"/>
          <w:b/>
          <w:i w:val="0"/>
          <w:spacing w:val="-12"/>
          <w:sz w:val="20"/>
        </w:rPr>
        <w:t xml:space="preserve"> </w:t>
      </w:r>
      <w:r>
        <w:rPr>
          <w:rFonts w:ascii="Verdana" w:hAnsi="Verdana"/>
          <w:b/>
          <w:i w:val="0"/>
          <w:sz w:val="20"/>
        </w:rPr>
        <w:t>SCEGLIERE</w:t>
      </w:r>
    </w:p>
    <w:p w:rsidR="004F415F" w:rsidRDefault="004F415F"/>
    <w:p w:rsidR="004F415F" w:rsidRDefault="008D0222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pacing w:val="-5"/>
          <w:sz w:val="20"/>
        </w:rPr>
        <w:t>SE AVVALERSI</w:t>
      </w:r>
      <w:r>
        <w:rPr>
          <w:rFonts w:ascii="Verdana" w:hAnsi="Verdana"/>
          <w:b/>
          <w:i w:val="0"/>
          <w:spacing w:val="-4"/>
          <w:sz w:val="20"/>
        </w:rPr>
        <w:t xml:space="preserve"> </w:t>
      </w:r>
      <w:r>
        <w:rPr>
          <w:rFonts w:ascii="Verdana" w:hAnsi="Verdana"/>
          <w:b/>
          <w:i w:val="0"/>
          <w:spacing w:val="-5"/>
          <w:sz w:val="20"/>
        </w:rPr>
        <w:t>O</w:t>
      </w:r>
      <w:r>
        <w:rPr>
          <w:rFonts w:ascii="Verdana" w:hAnsi="Verdana"/>
          <w:b/>
          <w:i w:val="0"/>
          <w:spacing w:val="50"/>
          <w:sz w:val="20"/>
        </w:rPr>
        <w:t xml:space="preserve"> </w:t>
      </w:r>
      <w:r>
        <w:rPr>
          <w:rFonts w:ascii="Verdana" w:hAnsi="Verdana"/>
          <w:b/>
          <w:i w:val="0"/>
          <w:spacing w:val="-5"/>
          <w:sz w:val="20"/>
        </w:rPr>
        <w:t>NON AVVALERSI</w:t>
      </w:r>
    </w:p>
    <w:p w:rsidR="004F415F" w:rsidRDefault="008D0222">
      <w:pPr>
        <w:pStyle w:val="Titolo1"/>
        <w:spacing w:before="80"/>
        <w:ind w:left="0" w:right="-24" w:firstLine="0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pacing w:val="-2"/>
          <w:sz w:val="20"/>
        </w:rPr>
        <w:t>DELL’INSEGNAMENTO</w:t>
      </w:r>
      <w:r>
        <w:rPr>
          <w:rFonts w:ascii="Verdana" w:hAnsi="Verdana"/>
          <w:b/>
          <w:i w:val="0"/>
          <w:sz w:val="20"/>
        </w:rPr>
        <w:t xml:space="preserve"> </w:t>
      </w:r>
      <w:r>
        <w:rPr>
          <w:rFonts w:ascii="Verdana" w:hAnsi="Verdana"/>
          <w:b/>
          <w:i w:val="0"/>
          <w:spacing w:val="-2"/>
          <w:sz w:val="20"/>
        </w:rPr>
        <w:t>DELLA</w:t>
      </w:r>
      <w:r>
        <w:rPr>
          <w:rFonts w:ascii="Verdana" w:hAnsi="Verdana"/>
          <w:b/>
          <w:i w:val="0"/>
          <w:spacing w:val="-15"/>
          <w:sz w:val="20"/>
        </w:rPr>
        <w:t xml:space="preserve"> </w:t>
      </w:r>
      <w:r>
        <w:rPr>
          <w:rFonts w:ascii="Verdana" w:hAnsi="Verdana"/>
          <w:b/>
          <w:i w:val="0"/>
          <w:spacing w:val="-2"/>
          <w:sz w:val="20"/>
        </w:rPr>
        <w:t>RELIGIONE</w:t>
      </w:r>
      <w:r>
        <w:rPr>
          <w:rFonts w:ascii="Verdana" w:hAnsi="Verdana"/>
          <w:b/>
          <w:i w:val="0"/>
          <w:spacing w:val="4"/>
          <w:sz w:val="20"/>
        </w:rPr>
        <w:t xml:space="preserve"> </w:t>
      </w:r>
      <w:r>
        <w:rPr>
          <w:rFonts w:ascii="Verdana" w:hAnsi="Verdana"/>
          <w:b/>
          <w:i w:val="0"/>
          <w:spacing w:val="-1"/>
          <w:sz w:val="20"/>
        </w:rPr>
        <w:t>CATTOLICA</w:t>
      </w:r>
    </w:p>
    <w:p w:rsidR="004F415F" w:rsidRDefault="004F415F">
      <w:pPr>
        <w:pStyle w:val="Corpotesto"/>
        <w:spacing w:before="9"/>
        <w:rPr>
          <w:b/>
          <w:sz w:val="20"/>
        </w:rPr>
      </w:pPr>
    </w:p>
    <w:p w:rsidR="004F415F" w:rsidRDefault="008D0222">
      <w:pPr>
        <w:spacing w:before="1"/>
        <w:ind w:right="37"/>
        <w:jc w:val="center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 2025/2026</w:t>
      </w:r>
    </w:p>
    <w:p w:rsidR="004F415F" w:rsidRDefault="004F415F">
      <w:pPr>
        <w:pStyle w:val="Corpotesto"/>
        <w:spacing w:before="7"/>
        <w:rPr>
          <w:b/>
          <w:sz w:val="31"/>
        </w:rPr>
      </w:pPr>
    </w:p>
    <w:p w:rsidR="004F415F" w:rsidRDefault="008D0222">
      <w:pPr>
        <w:pStyle w:val="Titolo2"/>
        <w:tabs>
          <w:tab w:val="left" w:pos="9084"/>
        </w:tabs>
        <w:ind w:right="33"/>
        <w:jc w:val="left"/>
        <w:rPr>
          <w:rFonts w:ascii="Arial MT" w:hAnsi="Arial MT"/>
        </w:rPr>
      </w:pPr>
      <w:r>
        <w:rPr>
          <w:rFonts w:ascii="Arial MT" w:hAnsi="Arial MT"/>
        </w:rPr>
        <w:t xml:space="preserve">  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genitore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detiene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genitoriale</w:t>
      </w:r>
      <w:r>
        <w:rPr>
          <w:rFonts w:ascii="Arial MT" w:hAnsi="Arial MT"/>
          <w:spacing w:val="2"/>
        </w:rPr>
        <w:t xml:space="preserve"> ____________________________________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4F415F" w:rsidRDefault="004F415F">
      <w:pPr>
        <w:pStyle w:val="Corpotesto"/>
        <w:spacing w:before="9"/>
        <w:rPr>
          <w:rFonts w:ascii="Arial MT"/>
          <w:sz w:val="15"/>
        </w:rPr>
      </w:pPr>
    </w:p>
    <w:p w:rsidR="004F415F" w:rsidRDefault="008D0222">
      <w:pPr>
        <w:tabs>
          <w:tab w:val="left" w:pos="4710"/>
          <w:tab w:val="left" w:pos="9227"/>
        </w:tabs>
        <w:spacing w:before="92" w:line="448" w:lineRule="auto"/>
        <w:ind w:left="120" w:right="12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dell’ALUNNO </w:t>
      </w:r>
      <w:r>
        <w:rPr>
          <w:rFonts w:ascii="Arial MT" w:hAnsi="Arial MT"/>
          <w:spacing w:val="2"/>
        </w:rPr>
        <w:t>____________________________________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sz w:val="24"/>
        </w:rPr>
        <w:t xml:space="preserve">     </w:t>
      </w:r>
    </w:p>
    <w:p w:rsidR="004F415F" w:rsidRDefault="008D0222">
      <w:pPr>
        <w:tabs>
          <w:tab w:val="left" w:pos="4710"/>
          <w:tab w:val="left" w:pos="9227"/>
        </w:tabs>
        <w:spacing w:before="92" w:line="448" w:lineRule="auto"/>
        <w:ind w:left="120" w:right="12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SCUOLA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CLASSE  e SEZIONE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________</w:t>
      </w:r>
      <w:r>
        <w:rPr>
          <w:rFonts w:ascii="Arial MT" w:hAnsi="Arial MT"/>
          <w:sz w:val="24"/>
          <w:u w:val="single"/>
        </w:rPr>
        <w:tab/>
      </w:r>
    </w:p>
    <w:p w:rsidR="004F415F" w:rsidRDefault="004F415F">
      <w:pPr>
        <w:pStyle w:val="Corpotesto"/>
        <w:rPr>
          <w:rFonts w:ascii="Arial MT"/>
          <w:sz w:val="20"/>
        </w:rPr>
      </w:pPr>
    </w:p>
    <w:p w:rsidR="004F415F" w:rsidRDefault="004F415F">
      <w:pPr>
        <w:pStyle w:val="Corpotesto"/>
        <w:spacing w:before="1"/>
        <w:rPr>
          <w:rFonts w:ascii="Arial MT"/>
          <w:sz w:val="18"/>
        </w:rPr>
      </w:pPr>
    </w:p>
    <w:p w:rsidR="004F415F" w:rsidRDefault="008D0222">
      <w:pPr>
        <w:spacing w:before="91"/>
        <w:ind w:left="120" w:right="2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Premesso che lo Stato assicura l’insegnamento della religione cattolica nelle scuole di ogni ordine e grado in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conformità all’accordo che apporta modifiche al Concordato lateranense (9.2), il presente modulo costituisce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chiesta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all'autorità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scolastica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ordine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all’esercizio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diritto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scegliere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avvalersi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avvalersi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dell’insegnamento della religione cattolica. La scelta operata all’atto dell’iscrizione ha effetto per l’intero anno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scolastico cui si riferisce e per i successivi anni in cui sia prevista l’iscrizione d’ufficio, fermo restando, anche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nelle modalità di applicazione, il diritto di scegliere ogni anno se avvalersi o non avvalersi dell’insegnamento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religione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cattolica.</w:t>
      </w:r>
    </w:p>
    <w:p w:rsidR="004F415F" w:rsidRDefault="008D0222">
      <w:pPr>
        <w:ind w:left="120" w:right="2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9 n.2 dell’ Accordo, con protocollo addizionale, tra la Repubblica Italiana e la Santa Sede, firmato il 18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febbraio 1984, ratificato con legge 25 marzo 1986 n.121, che apporta modificazione al Concordato lateranense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</w:t>
      </w:r>
      <w:proofErr w:type="spellStart"/>
      <w:r>
        <w:rPr>
          <w:rFonts w:ascii="Verdana" w:hAnsi="Verdana"/>
          <w:sz w:val="18"/>
          <w:szCs w:val="18"/>
        </w:rPr>
        <w:t>ll</w:t>
      </w:r>
      <w:proofErr w:type="spellEnd"/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febbraio</w:t>
      </w:r>
      <w:r>
        <w:rPr>
          <w:rFonts w:ascii="Verdana" w:hAnsi="Verdana"/>
          <w:spacing w:val="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1929.</w:t>
      </w:r>
    </w:p>
    <w:p w:rsidR="004F415F" w:rsidRDefault="008D0222">
      <w:pPr>
        <w:ind w:left="120" w:right="2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“ La Repubblica Italiana riconoscendo il valore della religione cattolica e lenendo conto che i principi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 cattol</w:t>
      </w:r>
      <w:r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cesimo fanno parte del patrimonio storico italiano, continuerà ad assicurare, nel quadro delle</w:t>
      </w:r>
      <w:r>
        <w:rPr>
          <w:rFonts w:ascii="Verdana" w:hAnsi="Verdana"/>
          <w:i/>
          <w:spacing w:val="-5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finalità delle scu</w:t>
      </w:r>
      <w:r>
        <w:rPr>
          <w:rFonts w:ascii="Verdana" w:hAnsi="Verdana"/>
          <w:i/>
          <w:sz w:val="18"/>
          <w:szCs w:val="18"/>
        </w:rPr>
        <w:t>o</w:t>
      </w:r>
      <w:r>
        <w:rPr>
          <w:rFonts w:ascii="Verdana" w:hAnsi="Verdana"/>
          <w:i/>
          <w:sz w:val="18"/>
          <w:szCs w:val="18"/>
        </w:rPr>
        <w:t>le, l’insegnamento della religione cattolica nelle scuole pubbliche non universitarie di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ogni ordine e grado. Nel rispetto della libertà di coscienza e della responsabilità educativa dei genitori,</w:t>
      </w:r>
      <w:r>
        <w:rPr>
          <w:rFonts w:ascii="Verdana" w:hAnsi="Verdana"/>
          <w:i/>
          <w:spacing w:val="-5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e garantito a ciascuno il diritto di scegliere se avvalersi o non avvalersi di detto insegnamento. All’atto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dell’iscrizione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gli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studenti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genitori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eserciteranno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il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diritto,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su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richiesta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dell’autorità</w:t>
      </w:r>
      <w:r>
        <w:rPr>
          <w:rFonts w:ascii="Verdana" w:hAnsi="Verdana"/>
          <w:i/>
          <w:spacing w:val="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scolastica,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senza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che</w:t>
      </w:r>
      <w:r>
        <w:rPr>
          <w:rFonts w:ascii="Verdana" w:hAnsi="Verdana"/>
          <w:i/>
          <w:spacing w:val="-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loro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scelta</w:t>
      </w:r>
      <w:r>
        <w:rPr>
          <w:rFonts w:ascii="Verdana" w:hAnsi="Verdana"/>
          <w:i/>
          <w:spacing w:val="-2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possa</w:t>
      </w:r>
      <w:r>
        <w:rPr>
          <w:rFonts w:ascii="Verdana" w:hAnsi="Verdana"/>
          <w:i/>
          <w:spacing w:val="-3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dar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luogo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ad</w:t>
      </w:r>
      <w:r>
        <w:rPr>
          <w:rFonts w:ascii="Verdana" w:hAnsi="Verdana"/>
          <w:i/>
          <w:spacing w:val="-1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</w:t>
      </w:r>
      <w:r>
        <w:rPr>
          <w:rFonts w:ascii="Verdana" w:hAnsi="Verdana"/>
          <w:i/>
          <w:sz w:val="18"/>
          <w:szCs w:val="18"/>
        </w:rPr>
        <w:t>l</w:t>
      </w:r>
      <w:r>
        <w:rPr>
          <w:rFonts w:ascii="Verdana" w:hAnsi="Verdana"/>
          <w:i/>
          <w:sz w:val="18"/>
          <w:szCs w:val="18"/>
        </w:rPr>
        <w:t>cuna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forma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</w:t>
      </w:r>
      <w:r>
        <w:rPr>
          <w:rFonts w:ascii="Verdana" w:hAnsi="Verdana"/>
          <w:i/>
          <w:spacing w:val="-4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discriminazione "</w:t>
      </w:r>
    </w:p>
    <w:p w:rsidR="004F415F" w:rsidRDefault="004F415F">
      <w:pPr>
        <w:pStyle w:val="Corpotesto"/>
        <w:spacing w:before="6"/>
        <w:rPr>
          <w:rFonts w:ascii="Arial"/>
          <w:i/>
          <w:sz w:val="20"/>
        </w:rPr>
      </w:pPr>
    </w:p>
    <w:p w:rsidR="004F415F" w:rsidRDefault="008D0222">
      <w:pPr>
        <w:pStyle w:val="Titolo2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SI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Scelta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avvalersi dell’insegnamento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religione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cattolica</w:t>
      </w:r>
    </w:p>
    <w:p w:rsidR="004F415F" w:rsidRDefault="004F415F">
      <w:pPr>
        <w:pStyle w:val="Corpotesto"/>
        <w:spacing w:before="8"/>
        <w:rPr>
          <w:rFonts w:ascii="Verdana" w:hAnsi="Verdana"/>
          <w:b/>
          <w:sz w:val="31"/>
        </w:rPr>
      </w:pPr>
    </w:p>
    <w:p w:rsidR="004F415F" w:rsidRDefault="008D0222">
      <w:pPr>
        <w:ind w:left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NO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Scelta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non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avvalersi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dell’insegnamento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della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religione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cattolica</w:t>
      </w:r>
    </w:p>
    <w:p w:rsidR="004F415F" w:rsidRDefault="004F415F">
      <w:pPr>
        <w:pStyle w:val="Corpotesto"/>
        <w:rPr>
          <w:sz w:val="26"/>
        </w:rPr>
      </w:pPr>
    </w:p>
    <w:p w:rsidR="004F415F" w:rsidRDefault="004F415F">
      <w:pPr>
        <w:pStyle w:val="Corpotesto"/>
        <w:rPr>
          <w:sz w:val="26"/>
        </w:rPr>
      </w:pPr>
    </w:p>
    <w:p w:rsidR="004F415F" w:rsidRDefault="004F415F">
      <w:pPr>
        <w:pStyle w:val="Corpotesto"/>
        <w:rPr>
          <w:sz w:val="26"/>
        </w:rPr>
      </w:pPr>
    </w:p>
    <w:p w:rsidR="004F415F" w:rsidRDefault="008D0222">
      <w:pPr>
        <w:pStyle w:val="Titolo2"/>
        <w:tabs>
          <w:tab w:val="left" w:pos="2729"/>
          <w:tab w:val="left" w:pos="9092"/>
        </w:tabs>
        <w:ind w:right="24"/>
        <w:jc w:val="left"/>
        <w:rPr>
          <w:rFonts w:ascii="Verdana" w:hAnsi="Verdana"/>
          <w:sz w:val="20"/>
        </w:rPr>
      </w:pPr>
      <w:r>
        <w:rPr>
          <w:rFonts w:ascii="Verdana" w:hAnsi="Verdana"/>
          <w:sz w:val="14"/>
          <w:szCs w:val="14"/>
        </w:rPr>
        <w:t xml:space="preserve">  </w:t>
      </w: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  <w:u w:val="single"/>
        </w:rPr>
        <w:tab/>
        <w:t xml:space="preserve"> </w:t>
      </w:r>
      <w:r>
        <w:rPr>
          <w:rFonts w:ascii="Verdana" w:hAnsi="Verdana"/>
          <w:sz w:val="20"/>
        </w:rPr>
        <w:t xml:space="preserve">                                          </w:t>
      </w:r>
      <w:r>
        <w:rPr>
          <w:rFonts w:ascii="Verdana" w:hAnsi="Verdana"/>
          <w:spacing w:val="-1"/>
          <w:sz w:val="20"/>
        </w:rPr>
        <w:t>FIRMA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(*)   ______________________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4F415F" w:rsidRDefault="004F415F">
      <w:pPr>
        <w:pStyle w:val="Corpotesto"/>
        <w:rPr>
          <w:rFonts w:ascii="Verdana" w:hAnsi="Verdana"/>
          <w:sz w:val="20"/>
        </w:rPr>
      </w:pPr>
    </w:p>
    <w:p w:rsidR="004F415F" w:rsidRDefault="004F415F">
      <w:pPr>
        <w:pStyle w:val="Corpotesto"/>
        <w:rPr>
          <w:rFonts w:ascii="Verdana" w:hAnsi="Verdana"/>
          <w:sz w:val="18"/>
          <w:szCs w:val="18"/>
        </w:rPr>
      </w:pPr>
    </w:p>
    <w:p w:rsidR="004F415F" w:rsidRDefault="004F415F">
      <w:pPr>
        <w:pStyle w:val="Corpotesto"/>
        <w:rPr>
          <w:rFonts w:ascii="Verdana" w:hAnsi="Verdana"/>
          <w:sz w:val="18"/>
          <w:szCs w:val="18"/>
        </w:rPr>
      </w:pPr>
    </w:p>
    <w:p w:rsidR="004F415F" w:rsidRDefault="008D0222">
      <w:pPr>
        <w:ind w:left="120" w:right="2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(*)Alla luce delle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disposizioni del codice civile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 materia di filiazione, la</w:t>
      </w:r>
      <w:r>
        <w:rPr>
          <w:rFonts w:ascii="Verdana" w:hAnsi="Verdana"/>
          <w:spacing w:val="5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richiesta di iscrizione, rientrando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nella responsabilità genitoriale, deve essere sempre condivisa dai genitori. Qualora la domanda sia firmata da un</w:t>
      </w:r>
      <w:r>
        <w:rPr>
          <w:rFonts w:ascii="Verdana" w:hAnsi="Verdana"/>
          <w:spacing w:val="-47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lo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genitore,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intende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la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scelta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dell’istituzione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scolastica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sia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stata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condivisa</w:t>
      </w:r>
      <w:r>
        <w:rPr>
          <w:rFonts w:ascii="Verdana" w:hAnsi="Verdana"/>
          <w:b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 osservanza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sposizioni sulla responsabilità genitoriale di cui agli artt. 316, 317 ter e 337 quater del codice civile, che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richi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dono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consenso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entrambi 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genitori.</w:t>
      </w:r>
    </w:p>
    <w:p w:rsidR="004F415F" w:rsidRDefault="004F415F">
      <w:pPr>
        <w:ind w:left="120" w:right="214"/>
        <w:jc w:val="both"/>
        <w:rPr>
          <w:rFonts w:ascii="Verdana" w:hAnsi="Verdana"/>
          <w:sz w:val="18"/>
          <w:szCs w:val="18"/>
        </w:rPr>
      </w:pPr>
    </w:p>
    <w:p w:rsidR="004F415F" w:rsidRDefault="004F415F">
      <w:pPr>
        <w:tabs>
          <w:tab w:val="left" w:pos="2880"/>
        </w:tabs>
      </w:pPr>
    </w:p>
    <w:p w:rsidR="004F415F" w:rsidRDefault="004F415F">
      <w:pPr>
        <w:spacing w:before="78" w:line="261" w:lineRule="auto"/>
        <w:ind w:left="3789" w:right="777" w:hanging="3789"/>
        <w:jc w:val="center"/>
        <w:rPr>
          <w:b/>
        </w:rPr>
      </w:pPr>
    </w:p>
    <w:p w:rsidR="004F415F" w:rsidRDefault="008D0222">
      <w:pPr>
        <w:spacing w:before="78" w:line="261" w:lineRule="auto"/>
        <w:ind w:left="3789" w:right="777" w:hanging="3789"/>
        <w:jc w:val="center"/>
        <w:rPr>
          <w:b/>
        </w:rPr>
      </w:pPr>
      <w:r>
        <w:rPr>
          <w:b/>
        </w:rPr>
        <w:t>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2025/26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Infanzia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iscrizione</w:t>
      </w:r>
      <w:r>
        <w:rPr>
          <w:b/>
          <w:spacing w:val="-5"/>
        </w:rPr>
        <w:t xml:space="preserve"> </w:t>
      </w:r>
      <w:r>
        <w:rPr>
          <w:b/>
        </w:rPr>
        <w:t>presso:</w:t>
      </w:r>
      <w:r>
        <w:rPr>
          <w:b/>
          <w:spacing w:val="-67"/>
        </w:rPr>
        <w:t xml:space="preserve"> </w:t>
      </w:r>
      <w:r w:rsidR="009D4CF5">
        <w:rPr>
          <w:b/>
        </w:rPr>
        <w:t>VEAA83602C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 w:rsidR="009D4CF5">
        <w:rPr>
          <w:b/>
        </w:rPr>
        <w:t>DON LORENZO MILANI</w: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716319" wp14:editId="62F3879A">
                <wp:simplePos x="0" y="0"/>
                <wp:positionH relativeFrom="page">
                  <wp:posOffset>304800</wp:posOffset>
                </wp:positionH>
                <wp:positionV relativeFrom="page">
                  <wp:posOffset>1894205</wp:posOffset>
                </wp:positionV>
                <wp:extent cx="7124700" cy="9232900"/>
                <wp:effectExtent l="0" t="0" r="0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9232900"/>
                          <a:chOff x="351" y="973"/>
                          <a:chExt cx="11220" cy="14540"/>
                        </a:xfrm>
                        <a:effectLst/>
                      </wpg:grpSpPr>
                      <wps:wsp>
                        <wps:cNvPr id="7" name="AutoShape 8"/>
                        <wps:cNvSpPr/>
                        <wps:spPr bwMode="auto">
                          <a:xfrm>
                            <a:off x="421" y="983"/>
                            <a:ext cx="11100" cy="14500"/>
                          </a:xfrm>
                          <a:custGeom>
                            <a:avLst/>
                            <a:gdLst>
                              <a:gd name="T0" fmla="+- 0 621 421"/>
                              <a:gd name="T1" fmla="*/ T0 w 11100"/>
                              <a:gd name="T2" fmla="+- 0 15483 983"/>
                              <a:gd name="T3" fmla="*/ 15483 h 14500"/>
                              <a:gd name="T4" fmla="+- 0 11321 421"/>
                              <a:gd name="T5" fmla="*/ T4 w 11100"/>
                              <a:gd name="T6" fmla="+- 0 15483 983"/>
                              <a:gd name="T7" fmla="*/ 15483 h 14500"/>
                              <a:gd name="T8" fmla="+- 0 11399 421"/>
                              <a:gd name="T9" fmla="*/ T8 w 11100"/>
                              <a:gd name="T10" fmla="+- 0 15467 983"/>
                              <a:gd name="T11" fmla="*/ 15467 h 14500"/>
                              <a:gd name="T12" fmla="+- 0 11462 421"/>
                              <a:gd name="T13" fmla="*/ T12 w 11100"/>
                              <a:gd name="T14" fmla="+- 0 15424 983"/>
                              <a:gd name="T15" fmla="*/ 15424 h 14500"/>
                              <a:gd name="T16" fmla="+- 0 11505 421"/>
                              <a:gd name="T17" fmla="*/ T16 w 11100"/>
                              <a:gd name="T18" fmla="+- 0 15361 983"/>
                              <a:gd name="T19" fmla="*/ 15361 h 14500"/>
                              <a:gd name="T20" fmla="+- 0 11521 421"/>
                              <a:gd name="T21" fmla="*/ T20 w 11100"/>
                              <a:gd name="T22" fmla="+- 0 15283 983"/>
                              <a:gd name="T23" fmla="*/ 15283 h 14500"/>
                              <a:gd name="T24" fmla="+- 0 11521 421"/>
                              <a:gd name="T25" fmla="*/ T24 w 11100"/>
                              <a:gd name="T26" fmla="+- 0 1183 983"/>
                              <a:gd name="T27" fmla="*/ 1183 h 14500"/>
                              <a:gd name="T28" fmla="+- 0 11505 421"/>
                              <a:gd name="T29" fmla="*/ T28 w 11100"/>
                              <a:gd name="T30" fmla="+- 0 1105 983"/>
                              <a:gd name="T31" fmla="*/ 1105 h 14500"/>
                              <a:gd name="T32" fmla="+- 0 11462 421"/>
                              <a:gd name="T33" fmla="*/ T32 w 11100"/>
                              <a:gd name="T34" fmla="+- 0 1041 983"/>
                              <a:gd name="T35" fmla="*/ 1041 h 14500"/>
                              <a:gd name="T36" fmla="+- 0 11399 421"/>
                              <a:gd name="T37" fmla="*/ T36 w 11100"/>
                              <a:gd name="T38" fmla="+- 0 998 983"/>
                              <a:gd name="T39" fmla="*/ 998 h 14500"/>
                              <a:gd name="T40" fmla="+- 0 11321 421"/>
                              <a:gd name="T41" fmla="*/ T40 w 11100"/>
                              <a:gd name="T42" fmla="+- 0 983 983"/>
                              <a:gd name="T43" fmla="*/ 983 h 14500"/>
                              <a:gd name="T44" fmla="+- 0 621 421"/>
                              <a:gd name="T45" fmla="*/ T44 w 11100"/>
                              <a:gd name="T46" fmla="+- 0 983 983"/>
                              <a:gd name="T47" fmla="*/ 983 h 14500"/>
                              <a:gd name="T48" fmla="+- 0 543 421"/>
                              <a:gd name="T49" fmla="*/ T48 w 11100"/>
                              <a:gd name="T50" fmla="+- 0 998 983"/>
                              <a:gd name="T51" fmla="*/ 998 h 14500"/>
                              <a:gd name="T52" fmla="+- 0 480 421"/>
                              <a:gd name="T53" fmla="*/ T52 w 11100"/>
                              <a:gd name="T54" fmla="+- 0 1041 983"/>
                              <a:gd name="T55" fmla="*/ 1041 h 14500"/>
                              <a:gd name="T56" fmla="+- 0 437 421"/>
                              <a:gd name="T57" fmla="*/ T56 w 11100"/>
                              <a:gd name="T58" fmla="+- 0 1105 983"/>
                              <a:gd name="T59" fmla="*/ 1105 h 14500"/>
                              <a:gd name="T60" fmla="+- 0 421 421"/>
                              <a:gd name="T61" fmla="*/ T60 w 11100"/>
                              <a:gd name="T62" fmla="+- 0 1183 983"/>
                              <a:gd name="T63" fmla="*/ 1183 h 14500"/>
                              <a:gd name="T64" fmla="+- 0 421 421"/>
                              <a:gd name="T65" fmla="*/ T64 w 11100"/>
                              <a:gd name="T66" fmla="+- 0 15283 983"/>
                              <a:gd name="T67" fmla="*/ 15283 h 14500"/>
                              <a:gd name="T68" fmla="+- 0 437 421"/>
                              <a:gd name="T69" fmla="*/ T68 w 11100"/>
                              <a:gd name="T70" fmla="+- 0 15361 983"/>
                              <a:gd name="T71" fmla="*/ 15361 h 14500"/>
                              <a:gd name="T72" fmla="+- 0 480 421"/>
                              <a:gd name="T73" fmla="*/ T72 w 11100"/>
                              <a:gd name="T74" fmla="+- 0 15424 983"/>
                              <a:gd name="T75" fmla="*/ 15424 h 14500"/>
                              <a:gd name="T76" fmla="+- 0 543 421"/>
                              <a:gd name="T77" fmla="*/ T76 w 11100"/>
                              <a:gd name="T78" fmla="+- 0 15467 983"/>
                              <a:gd name="T79" fmla="*/ 15467 h 14500"/>
                              <a:gd name="T80" fmla="+- 0 621 421"/>
                              <a:gd name="T81" fmla="*/ T80 w 11100"/>
                              <a:gd name="T82" fmla="+- 0 15483 983"/>
                              <a:gd name="T83" fmla="*/ 15483 h 14500"/>
                              <a:gd name="T84" fmla="+- 0 721 421"/>
                              <a:gd name="T85" fmla="*/ T84 w 11100"/>
                              <a:gd name="T86" fmla="+- 0 15383 983"/>
                              <a:gd name="T87" fmla="*/ 15383 h 14500"/>
                              <a:gd name="T88" fmla="+- 0 11221 421"/>
                              <a:gd name="T89" fmla="*/ T88 w 11100"/>
                              <a:gd name="T90" fmla="+- 0 15383 983"/>
                              <a:gd name="T91" fmla="*/ 15383 h 14500"/>
                              <a:gd name="T92" fmla="+- 0 11299 421"/>
                              <a:gd name="T93" fmla="*/ T92 w 11100"/>
                              <a:gd name="T94" fmla="+- 0 15367 983"/>
                              <a:gd name="T95" fmla="*/ 15367 h 14500"/>
                              <a:gd name="T96" fmla="+- 0 11362 421"/>
                              <a:gd name="T97" fmla="*/ T96 w 11100"/>
                              <a:gd name="T98" fmla="+- 0 15324 983"/>
                              <a:gd name="T99" fmla="*/ 15324 h 14500"/>
                              <a:gd name="T100" fmla="+- 0 11405 421"/>
                              <a:gd name="T101" fmla="*/ T100 w 11100"/>
                              <a:gd name="T102" fmla="+- 0 15261 983"/>
                              <a:gd name="T103" fmla="*/ 15261 h 14500"/>
                              <a:gd name="T104" fmla="+- 0 11421 421"/>
                              <a:gd name="T105" fmla="*/ T104 w 11100"/>
                              <a:gd name="T106" fmla="+- 0 15183 983"/>
                              <a:gd name="T107" fmla="*/ 15183 h 14500"/>
                              <a:gd name="T108" fmla="+- 0 11421 421"/>
                              <a:gd name="T109" fmla="*/ T108 w 11100"/>
                              <a:gd name="T110" fmla="+- 0 1283 983"/>
                              <a:gd name="T111" fmla="*/ 1283 h 14500"/>
                              <a:gd name="T112" fmla="+- 0 11405 421"/>
                              <a:gd name="T113" fmla="*/ T112 w 11100"/>
                              <a:gd name="T114" fmla="+- 0 1205 983"/>
                              <a:gd name="T115" fmla="*/ 1205 h 14500"/>
                              <a:gd name="T116" fmla="+- 0 11362 421"/>
                              <a:gd name="T117" fmla="*/ T116 w 11100"/>
                              <a:gd name="T118" fmla="+- 0 1141 983"/>
                              <a:gd name="T119" fmla="*/ 1141 h 14500"/>
                              <a:gd name="T120" fmla="+- 0 11299 421"/>
                              <a:gd name="T121" fmla="*/ T120 w 11100"/>
                              <a:gd name="T122" fmla="+- 0 1098 983"/>
                              <a:gd name="T123" fmla="*/ 1098 h 14500"/>
                              <a:gd name="T124" fmla="+- 0 11221 421"/>
                              <a:gd name="T125" fmla="*/ T124 w 11100"/>
                              <a:gd name="T126" fmla="+- 0 1083 983"/>
                              <a:gd name="T127" fmla="*/ 1083 h 14500"/>
                              <a:gd name="T128" fmla="+- 0 721 421"/>
                              <a:gd name="T129" fmla="*/ T128 w 11100"/>
                              <a:gd name="T130" fmla="+- 0 1083 983"/>
                              <a:gd name="T131" fmla="*/ 1083 h 14500"/>
                              <a:gd name="T132" fmla="+- 0 643 421"/>
                              <a:gd name="T133" fmla="*/ T132 w 11100"/>
                              <a:gd name="T134" fmla="+- 0 1098 983"/>
                              <a:gd name="T135" fmla="*/ 1098 h 14500"/>
                              <a:gd name="T136" fmla="+- 0 580 421"/>
                              <a:gd name="T137" fmla="*/ T136 w 11100"/>
                              <a:gd name="T138" fmla="+- 0 1141 983"/>
                              <a:gd name="T139" fmla="*/ 1141 h 14500"/>
                              <a:gd name="T140" fmla="+- 0 537 421"/>
                              <a:gd name="T141" fmla="*/ T140 w 11100"/>
                              <a:gd name="T142" fmla="+- 0 1205 983"/>
                              <a:gd name="T143" fmla="*/ 1205 h 14500"/>
                              <a:gd name="T144" fmla="+- 0 521 421"/>
                              <a:gd name="T145" fmla="*/ T144 w 11100"/>
                              <a:gd name="T146" fmla="+- 0 1283 983"/>
                              <a:gd name="T147" fmla="*/ 1283 h 14500"/>
                              <a:gd name="T148" fmla="+- 0 521 421"/>
                              <a:gd name="T149" fmla="*/ T148 w 11100"/>
                              <a:gd name="T150" fmla="+- 0 15183 983"/>
                              <a:gd name="T151" fmla="*/ 15183 h 14500"/>
                              <a:gd name="T152" fmla="+- 0 537 421"/>
                              <a:gd name="T153" fmla="*/ T152 w 11100"/>
                              <a:gd name="T154" fmla="+- 0 15261 983"/>
                              <a:gd name="T155" fmla="*/ 15261 h 14500"/>
                              <a:gd name="T156" fmla="+- 0 580 421"/>
                              <a:gd name="T157" fmla="*/ T156 w 11100"/>
                              <a:gd name="T158" fmla="+- 0 15324 983"/>
                              <a:gd name="T159" fmla="*/ 15324 h 14500"/>
                              <a:gd name="T160" fmla="+- 0 643 421"/>
                              <a:gd name="T161" fmla="*/ T160 w 11100"/>
                              <a:gd name="T162" fmla="+- 0 15367 983"/>
                              <a:gd name="T163" fmla="*/ 15367 h 14500"/>
                              <a:gd name="T164" fmla="+- 0 721 421"/>
                              <a:gd name="T165" fmla="*/ T164 w 11100"/>
                              <a:gd name="T166" fmla="+- 0 15383 983"/>
                              <a:gd name="T167" fmla="*/ 15383 h 1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100" h="14500">
                                <a:moveTo>
                                  <a:pt x="200" y="14500"/>
                                </a:moveTo>
                                <a:lnTo>
                                  <a:pt x="10900" y="14500"/>
                                </a:lnTo>
                                <a:lnTo>
                                  <a:pt x="10978" y="14484"/>
                                </a:lnTo>
                                <a:lnTo>
                                  <a:pt x="11041" y="14441"/>
                                </a:lnTo>
                                <a:lnTo>
                                  <a:pt x="11084" y="14378"/>
                                </a:lnTo>
                                <a:lnTo>
                                  <a:pt x="11100" y="14300"/>
                                </a:lnTo>
                                <a:lnTo>
                                  <a:pt x="11100" y="200"/>
                                </a:lnTo>
                                <a:lnTo>
                                  <a:pt x="11084" y="122"/>
                                </a:lnTo>
                                <a:lnTo>
                                  <a:pt x="11041" y="58"/>
                                </a:lnTo>
                                <a:lnTo>
                                  <a:pt x="10978" y="15"/>
                                </a:lnTo>
                                <a:lnTo>
                                  <a:pt x="10900" y="0"/>
                                </a:lnTo>
                                <a:lnTo>
                                  <a:pt x="200" y="0"/>
                                </a:ln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4300"/>
                                </a:lnTo>
                                <a:lnTo>
                                  <a:pt x="16" y="14378"/>
                                </a:lnTo>
                                <a:lnTo>
                                  <a:pt x="59" y="14441"/>
                                </a:lnTo>
                                <a:lnTo>
                                  <a:pt x="122" y="14484"/>
                                </a:lnTo>
                                <a:lnTo>
                                  <a:pt x="200" y="14500"/>
                                </a:lnTo>
                                <a:moveTo>
                                  <a:pt x="300" y="14400"/>
                                </a:moveTo>
                                <a:lnTo>
                                  <a:pt x="10800" y="14400"/>
                                </a:lnTo>
                                <a:lnTo>
                                  <a:pt x="10878" y="14384"/>
                                </a:lnTo>
                                <a:lnTo>
                                  <a:pt x="10941" y="14341"/>
                                </a:lnTo>
                                <a:lnTo>
                                  <a:pt x="10984" y="14278"/>
                                </a:lnTo>
                                <a:lnTo>
                                  <a:pt x="11000" y="14200"/>
                                </a:lnTo>
                                <a:lnTo>
                                  <a:pt x="11000" y="300"/>
                                </a:lnTo>
                                <a:lnTo>
                                  <a:pt x="10984" y="222"/>
                                </a:lnTo>
                                <a:lnTo>
                                  <a:pt x="10941" y="158"/>
                                </a:lnTo>
                                <a:lnTo>
                                  <a:pt x="10878" y="115"/>
                                </a:lnTo>
                                <a:lnTo>
                                  <a:pt x="10800" y="100"/>
                                </a:lnTo>
                                <a:lnTo>
                                  <a:pt x="300" y="100"/>
                                </a:lnTo>
                                <a:lnTo>
                                  <a:pt x="222" y="115"/>
                                </a:lnTo>
                                <a:lnTo>
                                  <a:pt x="159" y="158"/>
                                </a:lnTo>
                                <a:lnTo>
                                  <a:pt x="116" y="222"/>
                                </a:lnTo>
                                <a:lnTo>
                                  <a:pt x="100" y="300"/>
                                </a:lnTo>
                                <a:lnTo>
                                  <a:pt x="100" y="14200"/>
                                </a:lnTo>
                                <a:lnTo>
                                  <a:pt x="116" y="14278"/>
                                </a:lnTo>
                                <a:lnTo>
                                  <a:pt x="159" y="14341"/>
                                </a:lnTo>
                                <a:lnTo>
                                  <a:pt x="222" y="14384"/>
                                </a:lnTo>
                                <a:lnTo>
                                  <a:pt x="300" y="14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1" y="15123"/>
                            <a:ext cx="1120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1" y="15123"/>
                            <a:ext cx="11200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uppo 6" o:spid="_x0000_s1026" o:spt="203" style="position:absolute;left:0pt;margin-left:24pt;margin-top:149.15pt;height:727pt;width:561pt;mso-position-horizontal-relative:page;mso-position-vertical-relative:page;z-index:-251657216;mso-width-relative:page;mso-height-relative:page;" coordorigin="351,973" coordsize="11220,14540" o:gfxdata="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">
                <o:lock v:ext="edit" grouping="f" rotation="f" aspectratio="f"/>
                <v:shape id="AutoShape 8" o:spid="_x0000_s1026" o:spt="100" style="position:absolute;left:421;top:983;height:14500;width:11100;" filled="f" o:bwmode="auto" stroked="t" coordsize="11100,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xEcIA&#10;AADaAAAADwAAAGRycy9kb3ducmV2LnhtbESP3YrCMBSE7xd8h3CEvVk01YWtVqO4gih7588DHJpj&#10;W21OShJrffuNIHg5zMw3zHzZmVq05HxlWcFomIAgzq2uuFBwOm4GExA+IGusLZOCB3lYLnofc8y0&#10;vfOe2kMoRISwz1BBGUKTSenzkgz6oW2Io3e2zmCI0hVSO7xHuKnlOEl+pMGK40KJDa1Lyq+Hm1Fw&#10;/G5/7Xp7vaTVuHbTLv+Sf9ubUp/9bjUDEagL7/CrvdMKUnhe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7bERwgAAANoAAAAPAAAAAAAAAAAAAAAAAJgCAABkcnMvZG93&#10;bnJldi54bWxQSwUGAAAAAAQABAD1AAAAhwMAAAAA&#10;" path="m200,14500l10900,14500,10978,14484,11041,14441,11084,14378,11100,14300,11100,200,11084,122,11041,58,10978,15,10900,0,200,0,122,15,59,58,16,122,0,200,0,14300,16,14378,59,14441,122,14484,200,14500m300,14400l10800,14400,10878,14384,10941,14341,10984,14278,11000,14200,11000,300,10984,222,10941,158,10878,115,10800,100,300,100,222,115,159,158,116,222,100,300,100,14200,116,14278,159,14341,222,14384,300,14400e">
                  <v:path o:connecttype="custom" o:connectlocs="200,15483;10900,15483;10978,15467;11041,15424;11084,15361;11100,15283;11100,1183;11084,1105;11041,1041;10978,998;10900,983;200,983;122,998;59,1041;16,1105;0,1183;0,15283;16,15361;59,15424;122,15467;200,15483;300,15383;10800,15383;10878,15367;10941,15324;10984,15261;11000,15183;11000,1283;10984,1205;10941,1141;10878,1098;10800,1083;300,1083;222,1098;159,1141;116,1205;100,1283;100,15183;116,15261;159,15324;222,15367;300,15383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rect id="Rectangle 9" o:spid="_x0000_s1026" o:spt="1" style="position:absolute;left:361;top:15123;height:380;width:112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361;top:15123;height:380;width:112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ARcEA&#10;AADaAAAADwAAAGRycy9kb3ducmV2LnhtbESPT4vCMBTE74LfITzBm6Z6EO0aZRUKHiqL/8Djo3nb&#10;lm1eSpPa+u3NguBxmJnfMOttbyrxoMaVlhXMphEI4szqknMF10syWYJwHlljZZkUPMnBdjMcrDHW&#10;tuMTPc4+FwHCLkYFhfd1LKXLCjLoprYmDt6vbQz6IJtc6ga7ADeVnEfRQhosOSwUWNO+oOzv3BoF&#10;P2Z31HeXPg9p6pedbm8maROlxqP++wuEp95/wu/2QStYwf+Vc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wEXBAAAA2gAAAA8AAAAAAAAAAAAAAAAAmAIAAGRycy9kb3du&#10;cmV2LnhtbFBLBQYAAAAABAAEAPUAAACGAwAAAAA=&#10;">
                  <v:fill on="f" focussize="0,0"/>
                  <v:stroke weight="1pt" color="#FFFFFF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:rsidR="004F415F" w:rsidRDefault="008D0222">
      <w:pPr>
        <w:pStyle w:val="Titolo5"/>
        <w:spacing w:before="183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INFORMATIVA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SUL</w:t>
      </w:r>
      <w:r>
        <w:rPr>
          <w:rFonts w:ascii="Verdana" w:hAnsi="Verdana"/>
          <w:b/>
          <w:spacing w:val="-5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  <w:r>
        <w:rPr>
          <w:rFonts w:ascii="Verdana" w:hAnsi="Verdana"/>
          <w:b/>
          <w:spacing w:val="-4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PERSONALI</w:t>
      </w:r>
    </w:p>
    <w:p w:rsidR="004F415F" w:rsidRDefault="008D0222">
      <w:pPr>
        <w:pStyle w:val="Corpotesto"/>
        <w:spacing w:before="10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-SCUOLE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STATALI-</w:t>
      </w:r>
    </w:p>
    <w:p w:rsidR="004F415F" w:rsidRDefault="008D0222">
      <w:pPr>
        <w:pStyle w:val="Corpotesto"/>
        <w:spacing w:before="10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13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14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UE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679/2016)</w:t>
      </w:r>
    </w:p>
    <w:p w:rsidR="004F415F" w:rsidRDefault="004F415F">
      <w:pPr>
        <w:pStyle w:val="Corpotesto"/>
        <w:rPr>
          <w:rFonts w:ascii="Verdana" w:hAnsi="Verdana"/>
          <w:sz w:val="14"/>
          <w:szCs w:val="14"/>
        </w:rPr>
      </w:pPr>
    </w:p>
    <w:p w:rsidR="004F415F" w:rsidRDefault="008D0222">
      <w:pPr>
        <w:pStyle w:val="Corpotesto"/>
        <w:spacing w:before="12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Ministero dell'Istruzione e del Merito (di seguito anche "Ministero") e l'Istituzione scolastica (di seguito anche "Istituzione" o "Istituzione Scol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stica"), in qualità di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trattamento,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desiderano,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presente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informativa,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sensi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degli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artt.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13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14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(UE)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2016/679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Parlamento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europeo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Consiglio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del 27 aprile 2016 (di seguito, anche "Regolamento" o "GDPR"), </w:t>
      </w:r>
      <w:proofErr w:type="spellStart"/>
      <w:r>
        <w:rPr>
          <w:rFonts w:ascii="Verdana" w:hAnsi="Verdana"/>
          <w:sz w:val="14"/>
          <w:szCs w:val="14"/>
        </w:rPr>
        <w:t>fornirLe</w:t>
      </w:r>
      <w:proofErr w:type="spellEnd"/>
      <w:r>
        <w:rPr>
          <w:rFonts w:ascii="Verdana" w:hAnsi="Verdana"/>
          <w:sz w:val="14"/>
          <w:szCs w:val="14"/>
        </w:rPr>
        <w:t xml:space="preserve"> informazioni circa il trattamento dei dati personali conferiti in relazione all'iscrizione presso 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scuola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d’infanzia.</w:t>
      </w:r>
    </w:p>
    <w:p w:rsidR="004F415F" w:rsidRDefault="004F415F">
      <w:pPr>
        <w:pStyle w:val="Corpotesto"/>
        <w:spacing w:before="1"/>
        <w:rPr>
          <w:rFonts w:ascii="Verdana" w:hAnsi="Verdana"/>
          <w:sz w:val="14"/>
          <w:szCs w:val="14"/>
        </w:rPr>
      </w:pPr>
    </w:p>
    <w:p w:rsidR="004F415F" w:rsidRDefault="008D0222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Titolari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4F415F" w:rsidRDefault="008D0222">
      <w:pPr>
        <w:pStyle w:val="Corpotesto"/>
        <w:spacing w:before="13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dell'Istruzione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Merito,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sede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Roma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presso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Viale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Trastevere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76/a,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00153,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l'Istituzione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sono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nell'ambito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rispettive competenze,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secondo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quanto previsto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normative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vigenti.</w:t>
      </w:r>
    </w:p>
    <w:p w:rsidR="004F415F" w:rsidRDefault="008D0222">
      <w:pPr>
        <w:pStyle w:val="Corpotesto"/>
        <w:spacing w:before="1" w:line="252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In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particolare,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l'Istituzione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scolastica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riguardanti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l'intera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procedura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delle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iscrizioni;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il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Ministero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Titolare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soli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che,</w:t>
      </w:r>
      <w:r>
        <w:rPr>
          <w:rFonts w:ascii="Verdana" w:hAnsi="Verdana"/>
          <w:spacing w:val="-1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fase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</w:t>
      </w:r>
      <w:r>
        <w:rPr>
          <w:rFonts w:ascii="Verdana" w:hAnsi="Verdana"/>
          <w:sz w:val="14"/>
          <w:szCs w:val="14"/>
        </w:rPr>
        <w:t>c</w:t>
      </w:r>
      <w:r>
        <w:rPr>
          <w:rFonts w:ascii="Verdana" w:hAnsi="Verdana"/>
          <w:sz w:val="14"/>
          <w:szCs w:val="14"/>
        </w:rPr>
        <w:t>cessiva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all'iscrizione,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vengono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caricati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sulla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base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gestita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4F415F" w:rsidRDefault="004F415F">
      <w:pPr>
        <w:pStyle w:val="Corpotesto"/>
        <w:spacing w:before="4"/>
        <w:rPr>
          <w:rFonts w:ascii="Verdana" w:hAnsi="Verdana"/>
          <w:sz w:val="14"/>
          <w:szCs w:val="14"/>
        </w:rPr>
      </w:pPr>
    </w:p>
    <w:p w:rsidR="004F415F" w:rsidRDefault="008D0222">
      <w:pPr>
        <w:pStyle w:val="Titolo5"/>
        <w:spacing w:before="1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pacing w:val="-1"/>
          <w:sz w:val="14"/>
          <w:szCs w:val="14"/>
        </w:rPr>
        <w:t>Responsabili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4F415F" w:rsidRDefault="008D0222">
      <w:pPr>
        <w:pStyle w:val="Corpotesto"/>
        <w:spacing w:before="7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Ai sensi dell'art. 28 del GDPR, i Titolari del trattamento hanno nominato quale Responsabile del Trattamento dei dati personali (a seguire, anche "Responsabile 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Trattamento"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"Responsabile")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Società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Generale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d'Informatica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S.p.A.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seguire,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anche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"</w:t>
      </w:r>
      <w:proofErr w:type="spellStart"/>
      <w:r>
        <w:rPr>
          <w:rFonts w:ascii="Verdana" w:hAnsi="Verdana"/>
          <w:sz w:val="14"/>
          <w:szCs w:val="14"/>
        </w:rPr>
        <w:t>Sogei</w:t>
      </w:r>
      <w:proofErr w:type="spellEnd"/>
      <w:r>
        <w:rPr>
          <w:rFonts w:ascii="Verdana" w:hAnsi="Verdana"/>
          <w:sz w:val="14"/>
          <w:szCs w:val="14"/>
        </w:rPr>
        <w:t>"),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quanto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affidataria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servizi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infrastrutturali,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gestione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sviluppo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applicativo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sistema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informativo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4F415F" w:rsidRDefault="004F415F">
      <w:pPr>
        <w:pStyle w:val="Corpotesto"/>
        <w:rPr>
          <w:rFonts w:ascii="Verdana" w:hAnsi="Verdana"/>
          <w:sz w:val="14"/>
          <w:szCs w:val="14"/>
        </w:rPr>
      </w:pPr>
    </w:p>
    <w:p w:rsidR="004F415F" w:rsidRDefault="008D0222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Responsabile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della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protezione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</w:p>
    <w:p w:rsidR="004F415F" w:rsidRDefault="008D0222">
      <w:pPr>
        <w:pStyle w:val="Corpotesto"/>
        <w:spacing w:before="13" w:line="252" w:lineRule="auto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 Responsabile per la protezione dei dati personali del Ministero dell'Istruzione e del Merito è stato individuato, con D.M. n. 215 del 4 agosto 2022, nella Dott.ssa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Alessia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Auriemma</w:t>
      </w:r>
      <w:proofErr w:type="spellEnd"/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Dirigente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Ufficio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III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– Protezione dei dati personali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Ministero.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E-mail: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hyperlink r:id="rId10">
        <w:r>
          <w:rPr>
            <w:rFonts w:ascii="Verdana" w:hAnsi="Verdana"/>
            <w:sz w:val="14"/>
            <w:szCs w:val="14"/>
          </w:rPr>
          <w:t>rpd@istruzione.it</w:t>
        </w:r>
      </w:hyperlink>
    </w:p>
    <w:p w:rsidR="004F415F" w:rsidRDefault="008D0222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Responsabile</w:t>
      </w:r>
      <w:r>
        <w:rPr>
          <w:rFonts w:ascii="Verdana" w:hAnsi="Verdana"/>
          <w:spacing w:val="3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protezione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3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3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personali</w:t>
      </w:r>
      <w:r>
        <w:rPr>
          <w:rFonts w:ascii="Verdana" w:hAnsi="Verdana"/>
          <w:spacing w:val="3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nominato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dall'Istituzione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</w:t>
      </w:r>
      <w:r>
        <w:rPr>
          <w:rFonts w:ascii="Verdana" w:hAnsi="Verdana"/>
          <w:spacing w:val="3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è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Vargiu</w:t>
      </w:r>
      <w:proofErr w:type="spellEnd"/>
      <w:r>
        <w:rPr>
          <w:rFonts w:ascii="Verdana" w:hAnsi="Verdana"/>
          <w:spacing w:val="3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Scuola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Srl</w:t>
      </w:r>
      <w:proofErr w:type="spellEnd"/>
      <w:r>
        <w:rPr>
          <w:rFonts w:ascii="Verdana" w:hAnsi="Verdana"/>
          <w:spacing w:val="3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(referente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Ing.</w:t>
      </w:r>
      <w:r>
        <w:rPr>
          <w:rFonts w:ascii="Verdana" w:hAnsi="Verdana"/>
          <w:spacing w:val="3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Antonio</w:t>
      </w:r>
      <w:r>
        <w:rPr>
          <w:rFonts w:ascii="Verdana" w:hAnsi="Verdana"/>
          <w:spacing w:val="28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Vargiu</w:t>
      </w:r>
      <w:proofErr w:type="spellEnd"/>
      <w:r>
        <w:rPr>
          <w:rFonts w:ascii="Verdana" w:hAnsi="Verdana"/>
          <w:sz w:val="14"/>
          <w:szCs w:val="14"/>
        </w:rPr>
        <w:t>),</w:t>
      </w:r>
      <w:r>
        <w:rPr>
          <w:rFonts w:ascii="Verdana" w:hAnsi="Verdana"/>
          <w:spacing w:val="3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tel.</w:t>
      </w:r>
      <w:r>
        <w:rPr>
          <w:rFonts w:ascii="Verdana" w:hAnsi="Verdana"/>
          <w:spacing w:val="2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070271526,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hyperlink r:id="rId11">
        <w:r>
          <w:rPr>
            <w:rFonts w:ascii="Verdana" w:hAnsi="Verdana"/>
            <w:sz w:val="14"/>
            <w:szCs w:val="14"/>
          </w:rPr>
          <w:t>dpo@vargiuscuola.it</w:t>
        </w:r>
      </w:hyperlink>
    </w:p>
    <w:p w:rsidR="004F415F" w:rsidRDefault="004F415F">
      <w:pPr>
        <w:pStyle w:val="Corpotesto"/>
        <w:spacing w:before="7"/>
        <w:rPr>
          <w:rFonts w:ascii="Verdana" w:hAnsi="Verdana"/>
          <w:b/>
          <w:sz w:val="14"/>
          <w:szCs w:val="14"/>
        </w:rPr>
      </w:pPr>
    </w:p>
    <w:p w:rsidR="004F415F" w:rsidRDefault="008D0222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Base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giuridica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</w:t>
      </w:r>
    </w:p>
    <w:p w:rsidR="004F415F" w:rsidRDefault="008D0222">
      <w:pPr>
        <w:pStyle w:val="Corpotesto"/>
        <w:spacing w:before="15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La base giuridica del trattamento dei dati personali è rappresentata dall'adempimento di un obbligo legale al quale sono soggetti i Titolari, seco</w:t>
      </w:r>
      <w:r>
        <w:rPr>
          <w:rFonts w:ascii="Verdana" w:hAnsi="Verdana"/>
          <w:sz w:val="14"/>
          <w:szCs w:val="14"/>
        </w:rPr>
        <w:t>n</w:t>
      </w:r>
      <w:r>
        <w:rPr>
          <w:rFonts w:ascii="Verdana" w:hAnsi="Verdana"/>
          <w:sz w:val="14"/>
          <w:szCs w:val="14"/>
        </w:rPr>
        <w:t>do quanto previsto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1,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lett</w:t>
      </w:r>
      <w:proofErr w:type="spellEnd"/>
      <w:r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c),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GDPR.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particolare,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sensi dell'art.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7,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comma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28,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 Decreto-Legge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6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luglio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2012,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n.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95,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convertito,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modificazioni,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dalla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Legge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7 agosto 2012, n. 135, le iscrizioni alle Istituzioni Scolastiche statali di ogni ordine e grado avvengono esclusivamente in modalità on line mediante gli strumenti messi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disposizione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Ministero.</w:t>
      </w:r>
    </w:p>
    <w:p w:rsidR="004F415F" w:rsidRDefault="004F415F">
      <w:pPr>
        <w:pStyle w:val="Corpotesto"/>
        <w:spacing w:before="4"/>
        <w:rPr>
          <w:rFonts w:ascii="Verdana" w:hAnsi="Verdana"/>
          <w:sz w:val="14"/>
          <w:szCs w:val="14"/>
        </w:rPr>
      </w:pPr>
    </w:p>
    <w:p w:rsidR="004F415F" w:rsidRDefault="008D0222">
      <w:pPr>
        <w:pStyle w:val="Titolo5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Modalità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e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finalità</w:t>
      </w:r>
      <w:r>
        <w:rPr>
          <w:rFonts w:ascii="Verdana" w:hAnsi="Verdana"/>
          <w:b/>
          <w:spacing w:val="-6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trattamento.</w:t>
      </w:r>
      <w:r>
        <w:rPr>
          <w:rFonts w:ascii="Verdana" w:hAnsi="Verdana"/>
          <w:b/>
          <w:spacing w:val="-3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personali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trattati</w:t>
      </w:r>
    </w:p>
    <w:p w:rsidR="004F415F" w:rsidRDefault="008D0222">
      <w:pPr>
        <w:pStyle w:val="Corpotesto"/>
        <w:spacing w:before="8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 dati sono trattati dai Titolari nel pieno rispetto dei principi di correttezza, liceità, adeguatezza e pertinenza del trattamento, nonché minimizz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zione e necessità di cui</w:t>
      </w:r>
      <w:r>
        <w:rPr>
          <w:rFonts w:ascii="Verdana" w:hAnsi="Verdana"/>
          <w:spacing w:val="-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GDPR,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ai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soli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fini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premessa.</w:t>
      </w:r>
    </w:p>
    <w:p w:rsidR="004F415F" w:rsidRDefault="008D0222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Il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trattamento</w:t>
      </w:r>
      <w:r>
        <w:rPr>
          <w:rFonts w:ascii="Verdana" w:hAnsi="Verdana"/>
          <w:spacing w:val="-1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dei</w:t>
      </w:r>
      <w:r>
        <w:rPr>
          <w:rFonts w:ascii="Verdana" w:hAnsi="Verdana"/>
          <w:spacing w:val="-13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è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effettuato</w:t>
      </w:r>
      <w:r>
        <w:rPr>
          <w:rFonts w:ascii="Verdana" w:hAnsi="Verdana"/>
          <w:spacing w:val="-1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modalità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elettronica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(mediante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registrazione,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elaborazione,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archiviazione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1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trasmissione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dati,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ausilio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strumenti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informatici)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e/o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manualmente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(ad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es. su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supporto cartaceo).</w:t>
      </w:r>
    </w:p>
    <w:p w:rsidR="004F415F" w:rsidRDefault="008D0222">
      <w:pPr>
        <w:pStyle w:val="Corpotesto"/>
        <w:spacing w:before="4" w:line="249" w:lineRule="auto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forniti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sono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raccolti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mediante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compilazione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dell'apposito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modulo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iscrizione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garantire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svolgimento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compiti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tuzionali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materia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scolastica,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particolare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 assicurare:</w:t>
      </w:r>
    </w:p>
    <w:p w:rsidR="004F415F" w:rsidRDefault="008D0222">
      <w:pPr>
        <w:pStyle w:val="Paragrafoelenco"/>
        <w:numPr>
          <w:ilvl w:val="0"/>
          <w:numId w:val="4"/>
        </w:numPr>
        <w:tabs>
          <w:tab w:val="left" w:pos="308"/>
        </w:tabs>
        <w:spacing w:before="0" w:line="142" w:lineRule="exact"/>
        <w:jc w:val="both"/>
        <w:rPr>
          <w:sz w:val="14"/>
          <w:szCs w:val="14"/>
        </w:rPr>
      </w:pPr>
      <w:r>
        <w:rPr>
          <w:sz w:val="14"/>
          <w:szCs w:val="14"/>
        </w:rPr>
        <w:t>l'erogazione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Servizio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richiesto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le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attività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ad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esso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connesse;</w:t>
      </w:r>
    </w:p>
    <w:p w:rsidR="004F415F" w:rsidRDefault="008D0222">
      <w:pPr>
        <w:pStyle w:val="Paragrafoelenco"/>
        <w:numPr>
          <w:ilvl w:val="0"/>
          <w:numId w:val="4"/>
        </w:numPr>
        <w:tabs>
          <w:tab w:val="left" w:pos="308"/>
        </w:tabs>
        <w:spacing w:before="12" w:line="244" w:lineRule="auto"/>
        <w:ind w:left="307"/>
        <w:jc w:val="both"/>
        <w:rPr>
          <w:sz w:val="14"/>
          <w:szCs w:val="14"/>
        </w:rPr>
      </w:pPr>
      <w:r>
        <w:rPr>
          <w:sz w:val="14"/>
          <w:szCs w:val="14"/>
        </w:rPr>
        <w:t>lo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svolgimento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rilevazioni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statistiche,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rispetto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degli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artt.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6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ss.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D.</w:t>
      </w:r>
      <w:r>
        <w:rPr>
          <w:spacing w:val="10"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Lgs</w:t>
      </w:r>
      <w:proofErr w:type="spellEnd"/>
      <w:r>
        <w:rPr>
          <w:sz w:val="14"/>
          <w:szCs w:val="14"/>
        </w:rPr>
        <w:t>.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6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settembre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1989,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n.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322,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successive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modifiche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>
        <w:rPr>
          <w:sz w:val="14"/>
          <w:szCs w:val="14"/>
        </w:rPr>
        <w:t>n</w:t>
      </w:r>
      <w:r>
        <w:rPr>
          <w:sz w:val="14"/>
          <w:szCs w:val="14"/>
        </w:rPr>
        <w:t>tegrazioni.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risultati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statistici ottenuti,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relativi 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dati aggregati, possono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essere ulteriormente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usati per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finalità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ricerca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scientifica,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rispetto del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GDPR;</w:t>
      </w:r>
    </w:p>
    <w:p w:rsidR="004F415F" w:rsidRDefault="008D0222">
      <w:pPr>
        <w:pStyle w:val="Paragrafoelenco"/>
        <w:numPr>
          <w:ilvl w:val="0"/>
          <w:numId w:val="4"/>
        </w:numPr>
        <w:tabs>
          <w:tab w:val="left" w:pos="308"/>
        </w:tabs>
        <w:spacing w:before="8" w:line="249" w:lineRule="auto"/>
        <w:ind w:left="307"/>
        <w:jc w:val="both"/>
        <w:rPr>
          <w:sz w:val="14"/>
          <w:szCs w:val="14"/>
        </w:rPr>
      </w:pPr>
      <w:r>
        <w:rPr>
          <w:spacing w:val="-1"/>
          <w:sz w:val="14"/>
          <w:szCs w:val="14"/>
        </w:rPr>
        <w:t>il</w:t>
      </w:r>
      <w:r>
        <w:rPr>
          <w:spacing w:val="-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necessario</w:t>
      </w:r>
      <w:r>
        <w:rPr>
          <w:spacing w:val="-8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adempimento</w:t>
      </w:r>
      <w:r>
        <w:rPr>
          <w:spacing w:val="-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degli</w:t>
      </w:r>
      <w:r>
        <w:rPr>
          <w:spacing w:val="-7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obblighi</w:t>
      </w:r>
      <w:r>
        <w:rPr>
          <w:spacing w:val="-10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previsti</w:t>
      </w:r>
      <w:r>
        <w:rPr>
          <w:spacing w:val="-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da</w:t>
      </w:r>
      <w:r>
        <w:rPr>
          <w:spacing w:val="-1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leggi,</w:t>
      </w:r>
      <w:r>
        <w:rPr>
          <w:spacing w:val="-6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regolamenti,</w:t>
      </w:r>
      <w:r>
        <w:rPr>
          <w:spacing w:val="-9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normativa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comunitaria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disposizioni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impartite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dalle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Autorità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ciò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z w:val="14"/>
          <w:szCs w:val="14"/>
        </w:rPr>
        <w:t>e</w:t>
      </w:r>
      <w:r>
        <w:rPr>
          <w:sz w:val="14"/>
          <w:szCs w:val="14"/>
        </w:rPr>
        <w:t>gittimate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dalla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legge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o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 organi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vigilanza 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controllo.</w:t>
      </w:r>
    </w:p>
    <w:p w:rsidR="004F415F" w:rsidRDefault="004F415F">
      <w:pPr>
        <w:pStyle w:val="Corpotesto"/>
        <w:spacing w:before="6"/>
        <w:rPr>
          <w:rFonts w:ascii="Verdana" w:hAnsi="Verdana"/>
          <w:sz w:val="14"/>
          <w:szCs w:val="14"/>
        </w:rPr>
      </w:pPr>
    </w:p>
    <w:p w:rsidR="004F415F" w:rsidRDefault="008D0222">
      <w:pPr>
        <w:pStyle w:val="Corpotesto"/>
        <w:spacing w:before="1" w:line="249" w:lineRule="auto"/>
        <w:ind w:left="108" w:hanging="3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Titolari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adottano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misure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tecniche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organizzative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previste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normativa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vigente,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adeguate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garantire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un</w:t>
      </w:r>
      <w:r>
        <w:rPr>
          <w:rFonts w:ascii="Verdana" w:hAnsi="Verdana"/>
          <w:spacing w:val="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livello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sicurezza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idoneo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rispetto</w:t>
      </w:r>
      <w:r>
        <w:rPr>
          <w:rFonts w:ascii="Verdana" w:hAnsi="Verdana"/>
          <w:spacing w:val="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tipologia</w:t>
      </w:r>
      <w:r>
        <w:rPr>
          <w:rFonts w:ascii="Verdana" w:hAnsi="Verdana"/>
          <w:spacing w:val="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trattati.</w:t>
      </w:r>
    </w:p>
    <w:p w:rsidR="004F415F" w:rsidRDefault="008D0222">
      <w:pPr>
        <w:pStyle w:val="Corpotesto"/>
        <w:spacing w:line="254" w:lineRule="auto"/>
        <w:ind w:left="106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Nello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specifico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saranno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personali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comuni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quali,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titolo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esemplificativo,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nome,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cognome,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nascita,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codice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fiscale,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indirizzo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denza.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Possono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essere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inoltre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oggetto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categorie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particolari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cui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all'art.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9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Regolamento</w:t>
      </w:r>
      <w:r>
        <w:rPr>
          <w:rFonts w:ascii="Verdana" w:hAnsi="Verdana"/>
          <w:spacing w:val="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necessari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fornire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servizi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chiesti.</w:t>
      </w:r>
    </w:p>
    <w:p w:rsidR="004F415F" w:rsidRDefault="008D0222">
      <w:pPr>
        <w:pStyle w:val="Titolo5"/>
        <w:spacing w:line="137" w:lineRule="exact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Facoltatività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o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obbligatorietà</w:t>
      </w:r>
      <w:r>
        <w:rPr>
          <w:rFonts w:ascii="Verdana" w:hAnsi="Verdana"/>
          <w:b/>
          <w:spacing w:val="-8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del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conferimento</w:t>
      </w:r>
      <w:r>
        <w:rPr>
          <w:rFonts w:ascii="Verdana" w:hAnsi="Verdana"/>
          <w:b/>
          <w:spacing w:val="-7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dei</w:t>
      </w:r>
      <w:r>
        <w:rPr>
          <w:rFonts w:ascii="Verdana" w:hAnsi="Verdana"/>
          <w:b/>
          <w:spacing w:val="-9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dati</w:t>
      </w:r>
    </w:p>
    <w:p w:rsidR="004F415F" w:rsidRDefault="008D0222">
      <w:pPr>
        <w:pStyle w:val="Corpotesto"/>
        <w:spacing w:before="6"/>
        <w:ind w:left="11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Il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conferimento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è:</w:t>
      </w:r>
    </w:p>
    <w:p w:rsidR="004F415F" w:rsidRDefault="008D0222">
      <w:pPr>
        <w:pStyle w:val="Paragrafoelenco"/>
        <w:numPr>
          <w:ilvl w:val="0"/>
          <w:numId w:val="5"/>
        </w:numPr>
        <w:tabs>
          <w:tab w:val="left" w:pos="289"/>
        </w:tabs>
        <w:spacing w:before="6" w:line="252" w:lineRule="auto"/>
        <w:ind w:hanging="3"/>
        <w:jc w:val="both"/>
        <w:rPr>
          <w:sz w:val="14"/>
          <w:szCs w:val="14"/>
        </w:rPr>
      </w:pPr>
      <w:r>
        <w:rPr>
          <w:sz w:val="14"/>
          <w:szCs w:val="14"/>
        </w:rPr>
        <w:t>obbligatorio per quanto attiene alle informazioni richieste dal modulo base delle iscrizioni; il mancato conferimento delle suddette informazioni può comportare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l'impossibilità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definire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 procedimenti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connessi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all'iscrizione dell'alunno;</w:t>
      </w:r>
    </w:p>
    <w:p w:rsidR="004F415F" w:rsidRDefault="008D0222">
      <w:pPr>
        <w:pStyle w:val="Paragrafoelenco"/>
        <w:numPr>
          <w:ilvl w:val="0"/>
          <w:numId w:val="5"/>
        </w:numPr>
        <w:tabs>
          <w:tab w:val="left" w:pos="289"/>
        </w:tabs>
        <w:spacing w:before="1" w:line="249" w:lineRule="auto"/>
        <w:ind w:left="113" w:hanging="8"/>
        <w:jc w:val="both"/>
        <w:rPr>
          <w:sz w:val="14"/>
          <w:szCs w:val="14"/>
        </w:rPr>
      </w:pPr>
      <w:r>
        <w:rPr>
          <w:sz w:val="14"/>
          <w:szCs w:val="14"/>
        </w:rPr>
        <w:t>facoltativo per quanto attiene alle informazioni supplementari richieste dal modulo di iscrizione personalizzato dalle scuole; il mancato confer</w:t>
      </w:r>
      <w:r>
        <w:rPr>
          <w:sz w:val="14"/>
          <w:szCs w:val="14"/>
        </w:rPr>
        <w:t>i</w:t>
      </w:r>
      <w:r>
        <w:rPr>
          <w:sz w:val="14"/>
          <w:szCs w:val="14"/>
        </w:rPr>
        <w:t>mento delle suddette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informazioni può comportare l'impossibilità di procedere con l'attribuzione di eventuali punteggi o precedenze nella formul</w:t>
      </w:r>
      <w:r>
        <w:rPr>
          <w:sz w:val="14"/>
          <w:szCs w:val="14"/>
        </w:rPr>
        <w:t>a</w:t>
      </w:r>
      <w:r>
        <w:rPr>
          <w:sz w:val="14"/>
          <w:szCs w:val="14"/>
        </w:rPr>
        <w:t>zione di graduatorie o di liste di attesa. La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scuola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responsabile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della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richiesta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dati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informazioni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supplementari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inserite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nel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modulo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personali</w:t>
      </w:r>
      <w:r>
        <w:rPr>
          <w:sz w:val="14"/>
          <w:szCs w:val="14"/>
        </w:rPr>
        <w:t>z</w:t>
      </w:r>
      <w:r>
        <w:rPr>
          <w:sz w:val="14"/>
          <w:szCs w:val="14"/>
        </w:rPr>
        <w:t>zato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iscrizioni.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Informazioni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dati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aggiuntivi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devono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essere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comunque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necessari,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pertinenti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e non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eccedenti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rispetto alle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finalità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per cui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sono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raccolti.</w:t>
      </w:r>
    </w:p>
    <w:p w:rsidR="004F415F" w:rsidRDefault="004F415F">
      <w:pPr>
        <w:pStyle w:val="Corpotesto"/>
        <w:spacing w:before="3"/>
        <w:rPr>
          <w:sz w:val="14"/>
          <w:szCs w:val="14"/>
        </w:rPr>
      </w:pPr>
    </w:p>
    <w:p w:rsidR="004F415F" w:rsidRDefault="008D0222">
      <w:pPr>
        <w:pStyle w:val="Titolo5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Soggetti</w:t>
      </w:r>
      <w:r>
        <w:rPr>
          <w:b/>
          <w:spacing w:val="-5"/>
          <w:sz w:val="14"/>
          <w:szCs w:val="14"/>
        </w:rPr>
        <w:t xml:space="preserve"> </w:t>
      </w:r>
      <w:r>
        <w:rPr>
          <w:b/>
          <w:sz w:val="14"/>
          <w:szCs w:val="14"/>
        </w:rPr>
        <w:t>autorizzati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z w:val="14"/>
          <w:szCs w:val="14"/>
        </w:rPr>
        <w:t>al</w:t>
      </w:r>
      <w:r>
        <w:rPr>
          <w:b/>
          <w:spacing w:val="-8"/>
          <w:sz w:val="14"/>
          <w:szCs w:val="14"/>
        </w:rPr>
        <w:t xml:space="preserve"> </w:t>
      </w:r>
      <w:r>
        <w:rPr>
          <w:b/>
          <w:sz w:val="14"/>
          <w:szCs w:val="14"/>
        </w:rPr>
        <w:t>trattamento</w:t>
      </w:r>
      <w:r>
        <w:rPr>
          <w:b/>
          <w:spacing w:val="-9"/>
          <w:sz w:val="14"/>
          <w:szCs w:val="14"/>
        </w:rPr>
        <w:t xml:space="preserve"> </w:t>
      </w:r>
      <w:r>
        <w:rPr>
          <w:b/>
          <w:sz w:val="14"/>
          <w:szCs w:val="14"/>
        </w:rPr>
        <w:t>e</w:t>
      </w:r>
      <w:r>
        <w:rPr>
          <w:b/>
          <w:spacing w:val="-3"/>
          <w:sz w:val="14"/>
          <w:szCs w:val="14"/>
        </w:rPr>
        <w:t xml:space="preserve"> </w:t>
      </w:r>
      <w:r>
        <w:rPr>
          <w:b/>
          <w:sz w:val="14"/>
          <w:szCs w:val="14"/>
        </w:rPr>
        <w:t>amministratori</w:t>
      </w:r>
      <w:r>
        <w:rPr>
          <w:b/>
          <w:spacing w:val="-2"/>
          <w:sz w:val="14"/>
          <w:szCs w:val="14"/>
        </w:rPr>
        <w:t xml:space="preserve"> </w:t>
      </w:r>
      <w:r>
        <w:rPr>
          <w:b/>
          <w:sz w:val="14"/>
          <w:szCs w:val="14"/>
        </w:rPr>
        <w:t>di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z w:val="14"/>
          <w:szCs w:val="14"/>
        </w:rPr>
        <w:t>sistema</w:t>
      </w:r>
    </w:p>
    <w:p w:rsidR="004F415F" w:rsidRDefault="008D0222">
      <w:pPr>
        <w:pStyle w:val="Corpotesto"/>
        <w:spacing w:before="13" w:line="249" w:lineRule="auto"/>
        <w:ind w:left="113" w:hanging="8"/>
        <w:rPr>
          <w:rFonts w:ascii="Verdana" w:hAnsi="Verdana"/>
          <w:sz w:val="14"/>
          <w:szCs w:val="14"/>
        </w:rPr>
      </w:pPr>
      <w:r>
        <w:rPr>
          <w:rFonts w:ascii="Verdana" w:hAnsi="Verdana"/>
          <w:spacing w:val="-1"/>
          <w:sz w:val="14"/>
          <w:szCs w:val="14"/>
        </w:rPr>
        <w:t>Potranno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accedere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dati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personali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nel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rispetto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delle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finalità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sopra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indicate,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soggetti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autorizzati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ed</w:t>
      </w:r>
      <w:r>
        <w:rPr>
          <w:rFonts w:ascii="Verdana" w:hAnsi="Verdana"/>
          <w:spacing w:val="-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appositamente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istruiti</w:t>
      </w:r>
      <w:r>
        <w:rPr>
          <w:rFonts w:ascii="Verdana" w:hAnsi="Verdana"/>
          <w:spacing w:val="-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Titolare</w:t>
      </w:r>
      <w:r>
        <w:rPr>
          <w:rFonts w:ascii="Verdana" w:hAnsi="Verdana"/>
          <w:spacing w:val="-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Respo</w:t>
      </w:r>
      <w:r>
        <w:rPr>
          <w:rFonts w:ascii="Verdana" w:hAnsi="Verdana"/>
          <w:sz w:val="14"/>
          <w:szCs w:val="14"/>
        </w:rPr>
        <w:t>n</w:t>
      </w:r>
      <w:r>
        <w:rPr>
          <w:rFonts w:ascii="Verdana" w:hAnsi="Verdana"/>
          <w:sz w:val="14"/>
          <w:szCs w:val="14"/>
        </w:rPr>
        <w:t>sabile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trattamento,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ai sensi dell'art. 2-quaterdecies, del D. </w:t>
      </w:r>
      <w:proofErr w:type="spellStart"/>
      <w:r>
        <w:rPr>
          <w:rFonts w:ascii="Verdana" w:hAnsi="Verdana"/>
          <w:sz w:val="14"/>
          <w:szCs w:val="14"/>
        </w:rPr>
        <w:t>Lgs</w:t>
      </w:r>
      <w:proofErr w:type="spellEnd"/>
      <w:r>
        <w:rPr>
          <w:rFonts w:ascii="Verdana" w:hAnsi="Verdana"/>
          <w:sz w:val="14"/>
          <w:szCs w:val="14"/>
        </w:rPr>
        <w:t>. 196/2003, nonché gli amministratori di sistema individuati e nominati nel r</w:t>
      </w:r>
      <w:r>
        <w:rPr>
          <w:rFonts w:ascii="Verdana" w:hAnsi="Verdana"/>
          <w:sz w:val="14"/>
          <w:szCs w:val="14"/>
        </w:rPr>
        <w:t>i</w:t>
      </w:r>
      <w:r>
        <w:rPr>
          <w:rFonts w:ascii="Verdana" w:hAnsi="Verdana"/>
          <w:sz w:val="14"/>
          <w:szCs w:val="14"/>
        </w:rPr>
        <w:t>spetto del Provvedimento del Garante per la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Protezione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Dati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del</w:t>
      </w:r>
      <w:r>
        <w:rPr>
          <w:rFonts w:ascii="Verdana" w:hAnsi="Verdana"/>
          <w:spacing w:val="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27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novembre</w:t>
      </w:r>
      <w:r>
        <w:rPr>
          <w:rFonts w:ascii="Verdana" w:hAnsi="Verdana"/>
          <w:spacing w:val="-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2008.</w:t>
      </w:r>
    </w:p>
    <w:p w:rsidR="004F415F" w:rsidRDefault="004F415F">
      <w:pPr>
        <w:pStyle w:val="Corpotesto"/>
        <w:spacing w:before="4"/>
        <w:rPr>
          <w:sz w:val="14"/>
          <w:szCs w:val="14"/>
        </w:rPr>
      </w:pPr>
    </w:p>
    <w:p w:rsidR="004F415F" w:rsidRDefault="008D0222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lastRenderedPageBreak/>
        <w:t>Destinatari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della</w:t>
      </w:r>
      <w:r>
        <w:rPr>
          <w:rFonts w:ascii="Verdana" w:hAnsi="Verdana" w:cs="Verdana"/>
          <w:b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comunicazione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dei</w:t>
      </w:r>
      <w:r>
        <w:rPr>
          <w:rFonts w:ascii="Verdana" w:hAnsi="Verdana" w:cs="Verdana"/>
          <w:b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</w:p>
    <w:p w:rsidR="004F415F" w:rsidRDefault="008D0222">
      <w:pPr>
        <w:pStyle w:val="Corpotesto"/>
        <w:spacing w:before="10" w:line="252" w:lineRule="auto"/>
        <w:ind w:left="108" w:hanging="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 personali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 saranno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comunicati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terzi,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fatte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salve eventuali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richieste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 informazioni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parte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delle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Autorità giudiziarie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 di polizia giudiziaria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obbligatorie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legge,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saranno oggetto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diffusione.</w:t>
      </w:r>
    </w:p>
    <w:p w:rsidR="004F415F" w:rsidRDefault="004F415F">
      <w:pPr>
        <w:pStyle w:val="Corpotesto"/>
        <w:spacing w:before="2"/>
        <w:rPr>
          <w:rFonts w:ascii="Verdana" w:hAnsi="Verdana" w:cs="Verdana"/>
          <w:sz w:val="16"/>
          <w:szCs w:val="16"/>
        </w:rPr>
      </w:pPr>
    </w:p>
    <w:p w:rsidR="004F415F" w:rsidRDefault="008D0222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Trasferimento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personali</w:t>
      </w:r>
      <w:r>
        <w:rPr>
          <w:rFonts w:ascii="Verdana" w:hAnsi="Verdana" w:cs="Verdana"/>
          <w:b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verso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paesi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terzi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o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organizzazioni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internazionali</w:t>
      </w:r>
    </w:p>
    <w:p w:rsidR="004F415F" w:rsidRDefault="008D0222">
      <w:pPr>
        <w:pStyle w:val="Corpotesto"/>
        <w:spacing w:before="12"/>
        <w:ind w:left="10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previsti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trasferimenti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personali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verso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paesi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terzi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organizzazioni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internazionali.</w:t>
      </w:r>
    </w:p>
    <w:p w:rsidR="004F415F" w:rsidRDefault="004F415F">
      <w:pPr>
        <w:pStyle w:val="Corpotesto"/>
        <w:spacing w:before="9"/>
        <w:rPr>
          <w:rFonts w:ascii="Verdana" w:hAnsi="Verdana" w:cs="Verdana"/>
          <w:sz w:val="16"/>
          <w:szCs w:val="16"/>
        </w:rPr>
      </w:pPr>
    </w:p>
    <w:p w:rsidR="004F415F" w:rsidRDefault="008D0222">
      <w:pPr>
        <w:pStyle w:val="Titolo5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Periodo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conservazione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dei</w:t>
      </w:r>
      <w:r>
        <w:rPr>
          <w:rFonts w:ascii="Verdana" w:hAnsi="Verdana" w:cs="Verdana"/>
          <w:b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dati</w:t>
      </w:r>
      <w:r>
        <w:rPr>
          <w:rFonts w:ascii="Verdana" w:hAnsi="Verdana" w:cs="Verdana"/>
          <w:b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personali</w:t>
      </w:r>
    </w:p>
    <w:p w:rsidR="004F415F" w:rsidRDefault="008D0222">
      <w:pPr>
        <w:pStyle w:val="Corpotesto"/>
        <w:spacing w:before="15" w:line="249" w:lineRule="auto"/>
        <w:ind w:left="10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Ai sensi dell'art. 5, par. 1, </w:t>
      </w:r>
      <w:proofErr w:type="spellStart"/>
      <w:r>
        <w:rPr>
          <w:rFonts w:ascii="Verdana" w:hAnsi="Verdana" w:cs="Verdana"/>
          <w:sz w:val="16"/>
          <w:szCs w:val="16"/>
        </w:rPr>
        <w:t>lett</w:t>
      </w:r>
      <w:proofErr w:type="spellEnd"/>
      <w:r>
        <w:rPr>
          <w:rFonts w:ascii="Verdana" w:hAnsi="Verdana" w:cs="Verdana"/>
          <w:sz w:val="16"/>
          <w:szCs w:val="16"/>
        </w:rPr>
        <w:t>. e), del Regolamento (UE) 2016/679, al fine di garantire un trattamento corretto e trasparente, i dati sono conservati per un periodo di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tempo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non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superiore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quello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necessario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agli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scopi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quali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essi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stati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raccolti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cessivamente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trattati,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conformemente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quanto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previsto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dagli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obblighi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legge.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dati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funzionali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all'iscrizione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sono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conservati dall'Istituzione che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ha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accettato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l'iscrizione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per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tempo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necessario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allo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svolgimento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finalità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istituzionali.</w:t>
      </w:r>
    </w:p>
    <w:p w:rsidR="004F415F" w:rsidRDefault="008D0222">
      <w:pPr>
        <w:pStyle w:val="Corpotesto"/>
        <w:spacing w:before="1" w:line="249" w:lineRule="auto"/>
        <w:ind w:left="108" w:hanging="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Al termine del procedimento di iscrizione, i dati funzionali alla gestione dell'Anagrafe Nazionale degli Studenti sono conservati dal Ministero secondo quanto previsto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dall'articolo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1,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commi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7,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D.M.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25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settembre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2017,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n.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692,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che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disciplina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funzi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namento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dell'Anagrafe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Nazionale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degli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Studenti,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costituita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presso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Ministero.</w:t>
      </w:r>
    </w:p>
    <w:p w:rsidR="004F415F" w:rsidRDefault="004F415F">
      <w:pPr>
        <w:pStyle w:val="Corpotesto"/>
        <w:rPr>
          <w:rFonts w:ascii="Verdana" w:hAnsi="Verdana" w:cs="Verdana"/>
          <w:sz w:val="16"/>
          <w:szCs w:val="16"/>
        </w:rPr>
      </w:pPr>
    </w:p>
    <w:p w:rsidR="004F415F" w:rsidRDefault="008D0222">
      <w:pPr>
        <w:pStyle w:val="Titolo5"/>
        <w:spacing w:before="10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Diritti</w:t>
      </w:r>
      <w:r>
        <w:rPr>
          <w:rFonts w:ascii="Verdana" w:hAnsi="Verdana" w:cs="Verdana"/>
          <w:b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degli</w:t>
      </w:r>
      <w:r>
        <w:rPr>
          <w:rFonts w:ascii="Verdana" w:hAnsi="Verdana" w:cs="Verdana"/>
          <w:b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interessati</w:t>
      </w:r>
    </w:p>
    <w:p w:rsidR="004F415F" w:rsidRDefault="008D0222">
      <w:pPr>
        <w:pStyle w:val="Corpotesto"/>
        <w:spacing w:before="13"/>
        <w:ind w:left="113" w:hanging="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Gli interessati hanno la facoltà di esercitare in qualsiasi momento i diritti previsti dagli artt. 15 e ss. del Regolamento UE n. 679/2016, ove applicabili, rivolgendosi 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Titolare come sopra individuato e nelle modalità sopra esposte. In particolare, il su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detto Regolamento disciplina, al Capo III, i diritti e le modalità di esercizio degli stessi</w:t>
      </w:r>
      <w:r>
        <w:rPr>
          <w:rFonts w:ascii="Verdana" w:hAnsi="Verdana" w:cs="Verdana"/>
          <w:spacing w:val="-4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ed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attribuisce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ai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soggetti interessati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quanto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segue: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11"/>
        </w:tabs>
        <w:spacing w:before="0" w:line="145" w:lineRule="exact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accesso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15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ovvero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ottenere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particolare</w:t>
      </w:r>
    </w:p>
    <w:p w:rsidR="004F415F" w:rsidRDefault="008D0222">
      <w:pPr>
        <w:pStyle w:val="Paragrafoelenco"/>
        <w:numPr>
          <w:ilvl w:val="1"/>
          <w:numId w:val="6"/>
        </w:numPr>
        <w:tabs>
          <w:tab w:val="left" w:pos="859"/>
        </w:tabs>
        <w:spacing w:before="7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conferma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dell'esistenza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personali;</w:t>
      </w:r>
    </w:p>
    <w:p w:rsidR="004F415F" w:rsidRDefault="008D0222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l'indicazione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dell'origine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categorie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personali,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finalità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della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modalità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loro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trattamento;</w:t>
      </w:r>
    </w:p>
    <w:p w:rsidR="004F415F" w:rsidRDefault="008D0222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la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logica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applicata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caso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effettuato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l'ausilio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strumenti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elettronici;</w:t>
      </w:r>
    </w:p>
    <w:p w:rsidR="004F415F" w:rsidRDefault="008D0222">
      <w:pPr>
        <w:pStyle w:val="Paragrafoelenco"/>
        <w:numPr>
          <w:ilvl w:val="1"/>
          <w:numId w:val="6"/>
        </w:numPr>
        <w:tabs>
          <w:tab w:val="left" w:pos="859"/>
        </w:tabs>
        <w:spacing w:before="0" w:line="252" w:lineRule="auto"/>
        <w:jc w:val="both"/>
        <w:rPr>
          <w:sz w:val="16"/>
          <w:szCs w:val="16"/>
        </w:rPr>
      </w:pPr>
      <w:r>
        <w:rPr>
          <w:sz w:val="16"/>
          <w:szCs w:val="16"/>
        </w:rPr>
        <w:t>gli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estremi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identificativi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Titolari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personali,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Responsabile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>
        <w:rPr>
          <w:sz w:val="16"/>
          <w:szCs w:val="16"/>
        </w:rPr>
        <w:t>r</w:t>
      </w:r>
      <w:r>
        <w:rPr>
          <w:sz w:val="16"/>
          <w:szCs w:val="16"/>
        </w:rPr>
        <w:t>sonali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soggetti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categorie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soggetti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quali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dati sono stati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possono essere comunicati;</w:t>
      </w:r>
    </w:p>
    <w:p w:rsidR="004F415F" w:rsidRDefault="008D0222">
      <w:pPr>
        <w:pStyle w:val="Paragrafoelenco"/>
        <w:numPr>
          <w:ilvl w:val="1"/>
          <w:numId w:val="6"/>
        </w:numPr>
        <w:tabs>
          <w:tab w:val="left" w:pos="859"/>
        </w:tabs>
        <w:spacing w:before="0"/>
        <w:ind w:hanging="153"/>
        <w:jc w:val="both"/>
        <w:rPr>
          <w:sz w:val="16"/>
          <w:szCs w:val="16"/>
        </w:rPr>
      </w:pPr>
      <w:r>
        <w:rPr>
          <w:sz w:val="16"/>
          <w:szCs w:val="16"/>
        </w:rPr>
        <w:t>il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periodo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conservazione;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7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rettifica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16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8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alla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cancellazione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17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10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limitazione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8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alla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portabilità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10"/>
        <w:ind w:left="308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opposizione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(art.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21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Regolamento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2016/679);</w:t>
      </w:r>
    </w:p>
    <w:p w:rsidR="004F415F" w:rsidRDefault="008D0222">
      <w:pPr>
        <w:pStyle w:val="Paragrafoelenco"/>
        <w:numPr>
          <w:ilvl w:val="0"/>
          <w:numId w:val="6"/>
        </w:numPr>
        <w:tabs>
          <w:tab w:val="left" w:pos="308"/>
        </w:tabs>
        <w:spacing w:before="6" w:line="249" w:lineRule="auto"/>
        <w:ind w:left="307" w:hanging="202"/>
        <w:jc w:val="both"/>
        <w:rPr>
          <w:sz w:val="16"/>
          <w:szCs w:val="16"/>
        </w:rPr>
      </w:pPr>
      <w:r>
        <w:rPr>
          <w:sz w:val="16"/>
          <w:szCs w:val="16"/>
        </w:rPr>
        <w:t>diritto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essere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sottoposti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una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decisione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basata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unicamente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sul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automatizzato,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compresa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profilazi</w:t>
      </w:r>
      <w:r>
        <w:rPr>
          <w:sz w:val="16"/>
          <w:szCs w:val="16"/>
        </w:rPr>
        <w:t>o</w:t>
      </w:r>
      <w:r>
        <w:rPr>
          <w:sz w:val="16"/>
          <w:szCs w:val="16"/>
        </w:rPr>
        <w:t>ne</w:t>
      </w:r>
      <w:proofErr w:type="spellEnd"/>
      <w:r>
        <w:rPr>
          <w:sz w:val="16"/>
          <w:szCs w:val="16"/>
        </w:rPr>
        <w:t>,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che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produca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effetti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giuridici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che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li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riguardano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 che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incida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 modo analogo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significativamente sulle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loro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persone (art.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22 del Regolamento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2016/679).</w:t>
      </w:r>
    </w:p>
    <w:p w:rsidR="004F415F" w:rsidRDefault="004F415F">
      <w:pPr>
        <w:pStyle w:val="Corpotesto"/>
        <w:spacing w:before="7"/>
        <w:rPr>
          <w:rFonts w:ascii="Verdana" w:hAnsi="Verdana" w:cs="Verdana"/>
          <w:sz w:val="16"/>
          <w:szCs w:val="16"/>
        </w:rPr>
      </w:pPr>
    </w:p>
    <w:p w:rsidR="004F415F" w:rsidRDefault="008D0222">
      <w:pPr>
        <w:pStyle w:val="Corpotesto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In relazione al trattamento dei dati che lo riguardano, l'interessato si potrà rivolgere ai Titolari del trattamento per esercitare i Suoi diritti.</w:t>
      </w:r>
    </w:p>
    <w:p w:rsidR="004F415F" w:rsidRDefault="004F415F">
      <w:pPr>
        <w:pStyle w:val="Corpotesto"/>
        <w:spacing w:before="1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4F415F" w:rsidRDefault="008D0222">
      <w:pPr>
        <w:pStyle w:val="Titolo5"/>
        <w:jc w:val="both"/>
        <w:rPr>
          <w:rFonts w:ascii="Verdana" w:eastAsia="Verdana" w:hAnsi="Verdana" w:cs="Verdana"/>
          <w:b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b/>
          <w:sz w:val="16"/>
          <w:szCs w:val="16"/>
          <w:lang w:eastAsia="en-US" w:bidi="ar-SA"/>
        </w:rPr>
        <w:t>Diritto di Reclamo</w:t>
      </w:r>
    </w:p>
    <w:p w:rsidR="004F415F" w:rsidRDefault="008D0222">
      <w:pPr>
        <w:pStyle w:val="Corpotesto"/>
        <w:spacing w:before="8" w:line="252" w:lineRule="auto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:rsidR="004F415F" w:rsidRDefault="004F415F">
      <w:pPr>
        <w:pStyle w:val="Corpotesto"/>
        <w:spacing w:before="7"/>
        <w:rPr>
          <w:rFonts w:ascii="Verdana" w:hAnsi="Verdana" w:cs="Verdana"/>
          <w:sz w:val="16"/>
          <w:szCs w:val="16"/>
        </w:rPr>
      </w:pPr>
    </w:p>
    <w:p w:rsidR="004F415F" w:rsidRDefault="008D0222">
      <w:pPr>
        <w:pStyle w:val="Titolo5"/>
        <w:jc w:val="both"/>
        <w:rPr>
          <w:rFonts w:ascii="Verdana" w:eastAsia="Verdana" w:hAnsi="Verdana" w:cs="Verdana"/>
          <w:b/>
          <w:bCs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b/>
          <w:bCs/>
          <w:sz w:val="16"/>
          <w:szCs w:val="16"/>
          <w:lang w:eastAsia="en-US" w:bidi="ar-SA"/>
        </w:rPr>
        <w:t>Processo decisionale automatizzato</w:t>
      </w:r>
    </w:p>
    <w:p w:rsidR="004F415F" w:rsidRDefault="008D0222">
      <w:pPr>
        <w:pStyle w:val="Corpotesto"/>
        <w:spacing w:before="7"/>
        <w:ind w:left="106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Non è previsto un processo decisionale automatizzato ai sensi dell'art. 13, par. 2, lettera f) del Regolamento (UE) 2016/679.</w:t>
      </w:r>
    </w:p>
    <w:p w:rsidR="004F415F" w:rsidRDefault="004F415F">
      <w:pPr>
        <w:pStyle w:val="Corpotesto"/>
        <w:spacing w:before="11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4F415F" w:rsidRDefault="008D0222">
      <w:pPr>
        <w:pStyle w:val="Titolo5"/>
        <w:numPr>
          <w:ilvl w:val="0"/>
          <w:numId w:val="0"/>
        </w:numPr>
        <w:tabs>
          <w:tab w:val="clear" w:pos="0"/>
        </w:tabs>
        <w:jc w:val="both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 xml:space="preserve">  Aggiornamenti alla presente Informativa sul trattamento dei dati personali</w:t>
      </w:r>
    </w:p>
    <w:p w:rsidR="004F415F" w:rsidRDefault="008D0222">
      <w:pPr>
        <w:pStyle w:val="Corpotesto"/>
        <w:spacing w:before="13" w:line="249" w:lineRule="auto"/>
        <w:ind w:left="108" w:hanging="3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La presente informativa sul trattamento dei dati personali potrà essere aggiornata al fine di conformarsi alla normativa, nazi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nale ed europea, in materia di trattamento dei dati personali e/o di adeguarsi all'adozione di nuovi sistemi, procedure interne o comunque per ogni altro motivo che si rendesse opportuno e/o necessario.</w:t>
      </w:r>
    </w:p>
    <w:p w:rsidR="004F415F" w:rsidRDefault="004F415F">
      <w:pPr>
        <w:pStyle w:val="Corpotesto"/>
        <w:rPr>
          <w:sz w:val="14"/>
        </w:rPr>
      </w:pPr>
    </w:p>
    <w:p w:rsidR="004F415F" w:rsidRDefault="004F415F">
      <w:pPr>
        <w:pStyle w:val="Corpotesto"/>
        <w:rPr>
          <w:sz w:val="14"/>
        </w:rPr>
      </w:pPr>
    </w:p>
    <w:p w:rsidR="004F415F" w:rsidRDefault="008D0222">
      <w:pPr>
        <w:spacing w:before="96"/>
        <w:ind w:left="7652"/>
        <w:jc w:val="both"/>
        <w:rPr>
          <w:sz w:val="16"/>
        </w:rPr>
      </w:pPr>
      <w:r>
        <w:rPr>
          <w:sz w:val="16"/>
        </w:rPr>
        <w:t>Firma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presa</w:t>
      </w:r>
      <w:r>
        <w:rPr>
          <w:spacing w:val="-2"/>
          <w:sz w:val="16"/>
        </w:rPr>
        <w:t xml:space="preserve"> </w:t>
      </w:r>
      <w:r>
        <w:rPr>
          <w:sz w:val="16"/>
        </w:rPr>
        <w:t>visione</w:t>
      </w:r>
    </w:p>
    <w:p w:rsidR="004F415F" w:rsidRDefault="008D0222">
      <w:pPr>
        <w:pStyle w:val="Corpotesto"/>
        <w:spacing w:before="4"/>
        <w:rPr>
          <w:sz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200660</wp:posOffset>
                </wp:positionV>
                <wp:extent cx="1292860" cy="1270"/>
                <wp:effectExtent l="0" t="0" r="0" b="0"/>
                <wp:wrapTopAndBottom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8406 8406"/>
                            <a:gd name="T1" fmla="*/ T0 w 2036"/>
                            <a:gd name="T2" fmla="+- 0 10442 8406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6" y="0"/>
                              </a:lnTo>
                            </a:path>
                          </a:pathLst>
                        </a:custGeom>
                        <a:noFill/>
                        <a:ln w="599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igura a mano libera 4" o:spid="_x0000_s1026" o:spt="100" style="position:absolute;left:0pt;margin-left:420.3pt;margin-top:15.8pt;height:0.1pt;width:101.8pt;mso-position-horizontal-relative:page;mso-wrap-distance-bottom:0pt;mso-wrap-distance-top:0pt;z-index:-251654144;mso-width-relative:page;mso-height-relative:page;" filled="f" stroked="t" coordsize="2036,1" o:gfxdata="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vSjfHXAAAACgEAAA8AAAAAAAAAAQAgAAAAIgAA&#10;AGRycy9kb3ducmV2LnhtbFBLAQIUABQAAAAIAIdO4kBEROwYtAIAAPQFAAAOAAAAAAAAAAEAIAAA&#10;ACYBAABkcnMvZTJvRG9jLnhtbFBLBQYAAAAABgAGAFkBAABMBgAAAAA=&#10;" path="m0,0l2036,0e">
                <v:path o:connectlocs="0,0;1292860,0" o:connectangles="0,0"/>
                <v:fill on="f" focussize="0,0"/>
                <v:stroke weight="0.47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4F415F" w:rsidRDefault="004F415F">
      <w:pPr>
        <w:pStyle w:val="Corpotesto"/>
        <w:rPr>
          <w:sz w:val="20"/>
        </w:rPr>
      </w:pPr>
    </w:p>
    <w:p w:rsidR="004F415F" w:rsidRDefault="004F415F">
      <w:pPr>
        <w:pStyle w:val="Corpotesto"/>
        <w:rPr>
          <w:rFonts w:ascii="Verdana" w:eastAsia="Verdana" w:hAnsi="Verdana" w:cs="Verdana"/>
          <w:sz w:val="12"/>
          <w:szCs w:val="22"/>
          <w:lang w:eastAsia="en-US" w:bidi="ar-SA"/>
        </w:rPr>
      </w:pPr>
    </w:p>
    <w:p w:rsidR="004F415F" w:rsidRDefault="004F415F">
      <w:pPr>
        <w:pStyle w:val="Corpotesto"/>
        <w:rPr>
          <w:rFonts w:ascii="Verdana" w:eastAsia="Verdana" w:hAnsi="Verdana" w:cs="Verdana"/>
          <w:b/>
          <w:sz w:val="12"/>
          <w:szCs w:val="22"/>
          <w:lang w:eastAsia="en-US" w:bidi="ar-SA"/>
        </w:rPr>
      </w:pPr>
    </w:p>
    <w:p w:rsidR="004F415F" w:rsidRDefault="008D0222">
      <w:pPr>
        <w:pStyle w:val="Titolo5"/>
        <w:numPr>
          <w:ilvl w:val="0"/>
          <w:numId w:val="0"/>
        </w:numPr>
        <w:jc w:val="both"/>
        <w:rPr>
          <w:rFonts w:ascii="Verdana" w:eastAsia="Verdana" w:hAnsi="Verdana" w:cs="Verdana"/>
          <w:b/>
          <w:sz w:val="12"/>
          <w:szCs w:val="22"/>
          <w:lang w:eastAsia="en-US" w:bidi="ar-SA"/>
        </w:rPr>
      </w:pPr>
      <w:r>
        <w:rPr>
          <w:rFonts w:ascii="Verdana" w:eastAsia="Verdana" w:hAnsi="Verdana" w:cs="Verdana"/>
          <w:b/>
          <w:sz w:val="12"/>
          <w:szCs w:val="22"/>
          <w:lang w:eastAsia="en-US" w:bidi="ar-SA"/>
        </w:rPr>
        <w:t>INFORMATIVA SULLA RESPONSABILITA' GENITORIALE</w:t>
      </w:r>
    </w:p>
    <w:p w:rsidR="004F415F" w:rsidRDefault="008D0222">
      <w:pPr>
        <w:pStyle w:val="Corpotesto"/>
        <w:spacing w:before="96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Il modulo di iscrizione recepisce le disposizioni contenute nel decreto legislativo 28 dicembre 2013, n. 154 che ha apportato m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difiche al codice civile in tema di filiazione. Si riportano di seguito le specifiche disposizioni concernenti la responsabilità genit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riale. Art. 316 co. 1</w:t>
      </w:r>
    </w:p>
    <w:p w:rsidR="004F415F" w:rsidRDefault="008D0222">
      <w:pPr>
        <w:pStyle w:val="Corpotesto"/>
        <w:spacing w:before="2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Responsabilità genitoriale.</w:t>
      </w:r>
    </w:p>
    <w:p w:rsidR="004F415F" w:rsidRDefault="008D0222">
      <w:pPr>
        <w:pStyle w:val="Corpotesto"/>
        <w:spacing w:before="8" w:line="252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Entrambi i genitori hanno la responsabilità genitoriale che è esercitata di comune accordo tenendo conto delle capacità, delle 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clinazioni naturali e delle aspirazioni del figlio. I genitori di comune accordo stabiliscono la residenza abituale del minore.</w:t>
      </w:r>
    </w:p>
    <w:p w:rsidR="004F415F" w:rsidRDefault="008D0222">
      <w:pPr>
        <w:pStyle w:val="Corpotesto"/>
        <w:spacing w:line="252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lastRenderedPageBreak/>
        <w:t>Art. 337- ter co. 3 Provvedimenti riguardo ai figli.</w:t>
      </w:r>
    </w:p>
    <w:p w:rsidR="004F415F" w:rsidRDefault="008D0222">
      <w:pPr>
        <w:pStyle w:val="Corpotesto"/>
        <w:spacing w:before="2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mente alle decisioni su questioni di ordinaria amministrazione, il giudice può stabilire che i genitori esercitino la responsabilità genitoriale separatamente. Qualora il genitore non si attenga alle condizioni dettate, il giudice valuterà detto comportamento a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che al fine della modifica delle modalità di affidamento.</w:t>
      </w:r>
    </w:p>
    <w:p w:rsidR="004F415F" w:rsidRDefault="008D0222">
      <w:pPr>
        <w:pStyle w:val="Corpotes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Art. 337-quater co. 3</w:t>
      </w:r>
    </w:p>
    <w:p w:rsidR="004F415F" w:rsidRDefault="008D0222">
      <w:pPr>
        <w:pStyle w:val="Corpotesto"/>
        <w:spacing w:before="7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Affidamento a un solo genitore e opposizione all'affidamento condiviso.</w:t>
      </w:r>
    </w:p>
    <w:p w:rsidR="004F415F" w:rsidRDefault="008D0222">
      <w:pPr>
        <w:pStyle w:val="Corpotesto"/>
        <w:spacing w:before="8" w:line="249" w:lineRule="au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Il genitore cui sono affidati i figli in via esclusiva, salva diversa disposizione del giudice, ha l'esercizio esclusivo della responsabil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i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sioni pregiudizievoli al loro interesse.</w:t>
      </w:r>
    </w:p>
    <w:p w:rsidR="004F415F" w:rsidRDefault="004F415F">
      <w:pPr>
        <w:pStyle w:val="Corpotesto"/>
        <w:spacing w:before="4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4F415F" w:rsidRDefault="008D0222">
      <w:pPr>
        <w:pStyle w:val="Corpotesto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Alla luce delle disposizioni sopra indicate, la richiesta di iscrizione, rientrando nella responsabilità genitoriale, deve essere sempre condivisa da entrambi i genitori.</w:t>
      </w:r>
    </w:p>
    <w:p w:rsidR="004F415F" w:rsidRDefault="004F415F">
      <w:pPr>
        <w:pStyle w:val="Corpotesto"/>
        <w:spacing w:before="7"/>
        <w:rPr>
          <w:rFonts w:ascii="Verdana" w:eastAsia="Verdana" w:hAnsi="Verdana" w:cs="Verdana"/>
          <w:sz w:val="16"/>
          <w:szCs w:val="16"/>
          <w:lang w:eastAsia="en-US" w:bidi="ar-SA"/>
        </w:rPr>
      </w:pPr>
    </w:p>
    <w:p w:rsidR="004F415F" w:rsidRDefault="008D0222">
      <w:pPr>
        <w:spacing w:line="237" w:lineRule="auto"/>
        <w:jc w:val="both"/>
        <w:rPr>
          <w:rFonts w:ascii="Verdana" w:eastAsia="Verdana" w:hAnsi="Verdana" w:cs="Verdana"/>
          <w:sz w:val="16"/>
          <w:szCs w:val="16"/>
          <w:lang w:eastAsia="en-US" w:bidi="ar-SA"/>
        </w:rPr>
      </w:pPr>
      <w:r>
        <w:rPr>
          <w:rFonts w:ascii="Verdana" w:eastAsia="Verdana" w:hAnsi="Verdana" w:cs="Verdana"/>
          <w:sz w:val="16"/>
          <w:szCs w:val="16"/>
          <w:lang w:eastAsia="en-US" w:bidi="ar-SA"/>
        </w:rPr>
        <w:t>Pertanto dichiaro di aver effettuato la scelta nell'osservanza delle norme del codice civile sopra richiamate in materia di respo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n</w:t>
      </w:r>
      <w:r>
        <w:rPr>
          <w:rFonts w:ascii="Verdana" w:eastAsia="Verdana" w:hAnsi="Verdana" w:cs="Verdana"/>
          <w:sz w:val="16"/>
          <w:szCs w:val="16"/>
          <w:lang w:eastAsia="en-US" w:bidi="ar-SA"/>
        </w:rPr>
        <w:t>sabilità genitoriale.</w:t>
      </w:r>
    </w:p>
    <w:p w:rsidR="004F415F" w:rsidRDefault="004F415F">
      <w:pPr>
        <w:pStyle w:val="Corpotesto"/>
        <w:rPr>
          <w:sz w:val="20"/>
        </w:rPr>
      </w:pPr>
    </w:p>
    <w:p w:rsidR="004F415F" w:rsidRDefault="004F415F">
      <w:pPr>
        <w:pStyle w:val="Corpotesto"/>
        <w:spacing w:before="9"/>
        <w:rPr>
          <w:sz w:val="18"/>
        </w:rPr>
      </w:pPr>
    </w:p>
    <w:p w:rsidR="004F415F" w:rsidRDefault="008D0222">
      <w:pPr>
        <w:ind w:left="7645" w:right="948"/>
        <w:jc w:val="center"/>
        <w:rPr>
          <w:sz w:val="16"/>
        </w:rPr>
      </w:pPr>
      <w:r>
        <w:rPr>
          <w:sz w:val="16"/>
        </w:rPr>
        <w:t>Firma</w:t>
      </w:r>
    </w:p>
    <w:p w:rsidR="004F415F" w:rsidRDefault="008D0222">
      <w:pPr>
        <w:pStyle w:val="Corpotesto"/>
        <w:rPr>
          <w:sz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198120</wp:posOffset>
                </wp:positionV>
                <wp:extent cx="1292860" cy="1270"/>
                <wp:effectExtent l="0" t="0" r="0" b="0"/>
                <wp:wrapTopAndBottom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8406 8406"/>
                            <a:gd name="T1" fmla="*/ T0 w 2036"/>
                            <a:gd name="T2" fmla="+- 0 10442 8406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6" y="0"/>
                              </a:lnTo>
                            </a:path>
                          </a:pathLst>
                        </a:custGeom>
                        <a:noFill/>
                        <a:ln w="599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igura a mano libera 2" o:spid="_x0000_s1026" o:spt="100" style="position:absolute;left:0pt;margin-left:420.3pt;margin-top:15.6pt;height:0.1pt;width:101.8pt;mso-position-horizontal-relative:page;mso-wrap-distance-bottom:0pt;mso-wrap-distance-top:0pt;z-index:-251653120;mso-width-relative:page;mso-height-relative:page;" filled="f" stroked="t" coordsize="2036,1" o:gfxdata="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OUF3/XAAAACgEAAA8AAAAAAAAAAQAgAAAAIgAA&#10;AGRycy9kb3ducmV2LnhtbFBLAQIUABQAAAAIAIdO4kB0JGrOtAIAAPQFAAAOAAAAAAAAAAEAIAAA&#10;ACYBAABkcnMvZTJvRG9jLnhtbFBLBQYAAAAABgAGAFkBAABMBgAAAAA=&#10;" path="m0,0l2036,0e">
                <v:path o:connectlocs="0,0;1292860,0" o:connectangles="0,0"/>
                <v:fill on="f" focussize="0,0"/>
                <v:stroke weight="0.47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4F415F" w:rsidRDefault="004F415F">
      <w:pPr>
        <w:pStyle w:val="Corpotesto"/>
        <w:rPr>
          <w:sz w:val="20"/>
        </w:rPr>
      </w:pPr>
    </w:p>
    <w:p w:rsidR="004F415F" w:rsidRDefault="008D0222">
      <w:pPr>
        <w:pStyle w:val="Corpotesto"/>
        <w:rPr>
          <w:rFonts w:ascii="Verdana"/>
        </w:rPr>
      </w:pPr>
      <w:r>
        <w:rPr>
          <w:rFonts w:ascii="Verdana"/>
        </w:rPr>
        <w:t xml:space="preserve">                                                    </w:t>
      </w:r>
    </w:p>
    <w:p w:rsidR="004F415F" w:rsidRDefault="004F415F">
      <w:pPr>
        <w:pStyle w:val="Corpotesto"/>
        <w:rPr>
          <w:rFonts w:ascii="Verdana"/>
        </w:rPr>
      </w:pPr>
    </w:p>
    <w:p w:rsidR="004F415F" w:rsidRDefault="004F415F">
      <w:pPr>
        <w:pStyle w:val="Corpotesto"/>
        <w:rPr>
          <w:b/>
        </w:rPr>
      </w:pPr>
    </w:p>
    <w:p w:rsidR="004F415F" w:rsidRDefault="008D0222">
      <w:pPr>
        <w:pStyle w:val="Corpotesto"/>
        <w:rPr>
          <w:b/>
        </w:rPr>
      </w:pPr>
      <w:r>
        <w:rPr>
          <w:b/>
        </w:rPr>
        <w:t xml:space="preserve">DOCUMENTI DA CONSEGNARE ALLA SCUOLA </w:t>
      </w:r>
    </w:p>
    <w:p w:rsidR="004F415F" w:rsidRDefault="004F415F">
      <w:pPr>
        <w:pStyle w:val="Corpotesto"/>
        <w:rPr>
          <w:b/>
        </w:rPr>
      </w:pPr>
    </w:p>
    <w:p w:rsidR="004F415F" w:rsidRDefault="008D0222">
      <w:pPr>
        <w:pStyle w:val="Corpotesto"/>
      </w:pPr>
      <w:r>
        <w:rPr>
          <w:u w:val="single"/>
        </w:rPr>
        <w:t>Nota 1</w:t>
      </w:r>
      <w:r>
        <w:t xml:space="preserve">: </w:t>
      </w:r>
    </w:p>
    <w:p w:rsidR="004F415F" w:rsidRDefault="004F415F">
      <w:pPr>
        <w:pStyle w:val="Corpotesto"/>
      </w:pPr>
    </w:p>
    <w:p w:rsidR="004F415F" w:rsidRDefault="008D0222" w:rsidP="00027D63">
      <w:pPr>
        <w:pStyle w:val="Corpotesto"/>
      </w:pPr>
      <w:r>
        <w:rPr>
          <w:b/>
        </w:rPr>
        <w:t>Nel mese di febbraio 2025</w:t>
      </w:r>
      <w:r>
        <w:t>, i genitori sono invitati a consegnare in orario di apertura della segreteria alunni, i seguenti documenti:</w:t>
      </w:r>
    </w:p>
    <w:p w:rsidR="004F415F" w:rsidRDefault="008D0222" w:rsidP="00027D63">
      <w:pPr>
        <w:pStyle w:val="Corpotesto"/>
      </w:pPr>
      <w:r>
        <w:t xml:space="preserve"> - Fotocopia della carta di identità e del codice fiscale dell'alunno </w:t>
      </w:r>
    </w:p>
    <w:p w:rsidR="004F415F" w:rsidRDefault="008D0222" w:rsidP="00027D63">
      <w:pPr>
        <w:pStyle w:val="Corpotesto"/>
      </w:pPr>
      <w:r>
        <w:t xml:space="preserve"> - Fotocopia della carta di identità e del codice fiscale di entrambi i genitori</w:t>
      </w:r>
    </w:p>
    <w:p w:rsidR="004F415F" w:rsidRDefault="004F415F" w:rsidP="00027D63">
      <w:pPr>
        <w:pStyle w:val="Corpotesto"/>
        <w:rPr>
          <w:rFonts w:ascii="Verdana"/>
        </w:rPr>
      </w:pPr>
    </w:p>
    <w:p w:rsidR="004F415F" w:rsidRDefault="004F415F" w:rsidP="00027D63">
      <w:pPr>
        <w:tabs>
          <w:tab w:val="left" w:pos="2880"/>
        </w:tabs>
        <w:jc w:val="both"/>
        <w:rPr>
          <w:sz w:val="18"/>
          <w:szCs w:val="18"/>
        </w:rPr>
      </w:pPr>
    </w:p>
    <w:p w:rsidR="004F415F" w:rsidRDefault="008D0222" w:rsidP="00027D63">
      <w:pPr>
        <w:pStyle w:val="Corpotesto"/>
      </w:pPr>
      <w:r>
        <w:rPr>
          <w:u w:val="single"/>
        </w:rPr>
        <w:t>Nota 2</w:t>
      </w:r>
      <w:r>
        <w:t xml:space="preserve">: </w:t>
      </w:r>
    </w:p>
    <w:p w:rsidR="004F415F" w:rsidRDefault="004F415F" w:rsidP="00027D63">
      <w:pPr>
        <w:jc w:val="both"/>
        <w:rPr>
          <w:rFonts w:ascii="Verdana" w:hAnsi="Verdana" w:cs="Verdana"/>
          <w:color w:val="000000"/>
          <w:sz w:val="18"/>
          <w:szCs w:val="18"/>
          <w:lang w:val="en-US" w:eastAsia="zh-CN" w:bidi="ar"/>
        </w:rPr>
      </w:pPr>
    </w:p>
    <w:p w:rsidR="004F415F" w:rsidRDefault="008D0222" w:rsidP="00027D63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eastAsia="zh-CN" w:bidi="ar"/>
        </w:rPr>
        <w:t>Successivamente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formalizzazione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dell'iscrizione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, la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scuola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provvederà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verifica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dell'assolvimento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</w:p>
    <w:p w:rsidR="004F415F" w:rsidRDefault="008D0222" w:rsidP="00027D63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eastAsia="zh-CN" w:bidi="ar"/>
        </w:rPr>
        <w:t>degli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obblighi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vaccinali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secondo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quanto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previsto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dall'art.3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bis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, comma 5, del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decreto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legge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7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giugno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2017, </w:t>
      </w:r>
    </w:p>
    <w:p w:rsidR="004F415F" w:rsidRDefault="008D0222" w:rsidP="00027D6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 w:eastAsia="zh-CN" w:bidi="ar"/>
        </w:rPr>
        <w:t xml:space="preserve">n.73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convertito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con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modificazioni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dalla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legge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31 </w:t>
      </w:r>
      <w:proofErr w:type="spellStart"/>
      <w:r>
        <w:rPr>
          <w:color w:val="000000"/>
          <w:sz w:val="24"/>
          <w:szCs w:val="24"/>
          <w:lang w:val="en-US" w:eastAsia="zh-CN" w:bidi="ar"/>
        </w:rPr>
        <w:t>luglio</w:t>
      </w:r>
      <w:proofErr w:type="spellEnd"/>
      <w:r>
        <w:rPr>
          <w:color w:val="000000"/>
          <w:sz w:val="24"/>
          <w:szCs w:val="24"/>
          <w:lang w:val="en-US" w:eastAsia="zh-CN" w:bidi="ar"/>
        </w:rPr>
        <w:t xml:space="preserve"> 2017, n.119.</w:t>
      </w:r>
    </w:p>
    <w:p w:rsidR="004F415F" w:rsidRDefault="004F415F" w:rsidP="00027D63">
      <w:pPr>
        <w:tabs>
          <w:tab w:val="left" w:pos="2880"/>
        </w:tabs>
        <w:jc w:val="both"/>
        <w:rPr>
          <w:b/>
          <w:sz w:val="24"/>
        </w:rPr>
      </w:pPr>
    </w:p>
    <w:p w:rsidR="004F415F" w:rsidRDefault="008D0222" w:rsidP="00027D63">
      <w:pPr>
        <w:tabs>
          <w:tab w:val="left" w:pos="2880"/>
        </w:tabs>
        <w:jc w:val="both"/>
        <w:rPr>
          <w:sz w:val="24"/>
        </w:rPr>
      </w:pPr>
      <w:r>
        <w:rPr>
          <w:b/>
          <w:sz w:val="24"/>
        </w:rPr>
        <w:t>Si raccomanda</w:t>
      </w:r>
      <w:r>
        <w:rPr>
          <w:sz w:val="24"/>
        </w:rPr>
        <w:t xml:space="preserve"> la lettura dell’informativa ex artt. 13 e 14 del Regolamento Europeo 2016/679 per lo sca</w:t>
      </w:r>
      <w:r>
        <w:rPr>
          <w:sz w:val="24"/>
        </w:rPr>
        <w:t>m</w:t>
      </w:r>
      <w:r>
        <w:rPr>
          <w:sz w:val="24"/>
        </w:rPr>
        <w:t>bio di dati relativi alla situazione vaccinale</w:t>
      </w:r>
    </w:p>
    <w:p w:rsidR="004F415F" w:rsidRDefault="004F415F">
      <w:pPr>
        <w:tabs>
          <w:tab w:val="left" w:pos="2880"/>
        </w:tabs>
        <w:rPr>
          <w:sz w:val="24"/>
        </w:rPr>
      </w:pPr>
    </w:p>
    <w:p w:rsidR="004F415F" w:rsidRDefault="004F415F">
      <w:pPr>
        <w:tabs>
          <w:tab w:val="left" w:pos="2880"/>
        </w:tabs>
        <w:rPr>
          <w:sz w:val="24"/>
        </w:rPr>
      </w:pPr>
    </w:p>
    <w:p w:rsidR="004F415F" w:rsidRDefault="004F415F">
      <w:pPr>
        <w:tabs>
          <w:tab w:val="left" w:pos="2880"/>
        </w:tabs>
        <w:rPr>
          <w:rFonts w:ascii="Verdana"/>
        </w:rPr>
      </w:pPr>
    </w:p>
    <w:p w:rsidR="004F415F" w:rsidRDefault="004F415F">
      <w:pPr>
        <w:tabs>
          <w:tab w:val="left" w:pos="2880"/>
        </w:tabs>
        <w:rPr>
          <w:rFonts w:ascii="Verdana"/>
        </w:rPr>
      </w:pPr>
    </w:p>
    <w:p w:rsidR="004F415F" w:rsidRDefault="004F415F">
      <w:pPr>
        <w:tabs>
          <w:tab w:val="left" w:pos="2880"/>
        </w:tabs>
        <w:rPr>
          <w:rFonts w:ascii="Verdana"/>
        </w:rPr>
      </w:pPr>
    </w:p>
    <w:p w:rsidR="004F415F" w:rsidRDefault="00027D63">
      <w:pPr>
        <w:tabs>
          <w:tab w:val="left" w:pos="2880"/>
        </w:tabs>
        <w:rPr>
          <w:sz w:val="24"/>
        </w:rPr>
      </w:pPr>
      <w:r>
        <w:rPr>
          <w:rFonts w:ascii="Verdana"/>
        </w:rPr>
        <w:t>DON LORENZO MILANI</w:t>
      </w:r>
      <w:r w:rsidR="008D0222">
        <w:rPr>
          <w:rFonts w:ascii="Verdana"/>
        </w:rPr>
        <w:t xml:space="preserve"> </w:t>
      </w:r>
      <w:r>
        <w:rPr>
          <w:rFonts w:ascii="Verdana"/>
        </w:rPr>
        <w:t xml:space="preserve">                                                                                              </w:t>
      </w:r>
      <w:r w:rsidRPr="00027D63">
        <w:rPr>
          <w:rFonts w:ascii="Verdana"/>
        </w:rPr>
        <w:t>VEAA83602C</w:t>
      </w:r>
      <w:r w:rsidR="008D0222">
        <w:rPr>
          <w:rFonts w:ascii="Verdana"/>
        </w:rPr>
        <w:t xml:space="preserve">                                       </w:t>
      </w:r>
      <w:r>
        <w:rPr>
          <w:rFonts w:ascii="Verdana"/>
        </w:rPr>
        <w:tab/>
      </w:r>
    </w:p>
    <w:sectPr w:rsidR="004F415F">
      <w:headerReference w:type="default" r:id="rId12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08" w:rsidRDefault="00331A08">
      <w:r>
        <w:separator/>
      </w:r>
    </w:p>
  </w:endnote>
  <w:endnote w:type="continuationSeparator" w:id="0">
    <w:p w:rsidR="00331A08" w:rsidRDefault="0033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08" w:rsidRDefault="00331A08">
      <w:r>
        <w:separator/>
      </w:r>
    </w:p>
  </w:footnote>
  <w:footnote w:type="continuationSeparator" w:id="0">
    <w:p w:rsidR="00331A08" w:rsidRDefault="0033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5F" w:rsidRDefault="008D0222">
    <w:pPr>
      <w:jc w:val="center"/>
      <w:rPr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2967990</wp:posOffset>
          </wp:positionH>
          <wp:positionV relativeFrom="paragraph">
            <wp:posOffset>0</wp:posOffset>
          </wp:positionV>
          <wp:extent cx="457200" cy="514350"/>
          <wp:effectExtent l="0" t="0" r="0" b="6350"/>
          <wp:wrapSquare wrapText="bothSides"/>
          <wp:docPr id="11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Immagine che contiene segnale, disegnando, arresto, uom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br w:type="textWrapping" w:clear="all"/>
    </w:r>
  </w:p>
  <w:p w:rsidR="004F415F" w:rsidRDefault="004F415F">
    <w:pPr>
      <w:jc w:val="center"/>
      <w:rPr>
        <w:sz w:val="24"/>
        <w:szCs w:val="24"/>
      </w:rPr>
    </w:pPr>
  </w:p>
  <w:p w:rsidR="004F415F" w:rsidRDefault="008D0222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Bold" w:hAnsi="AppleSystemUIFontBold" w:cs="AppleSystemUIFontBold"/>
        <w:b/>
        <w:bCs/>
        <w:sz w:val="18"/>
        <w:szCs w:val="18"/>
      </w:rPr>
      <w:t>ISTITUTO COMPRENSIVO STATALE “GALILEI - MARTINI”</w:t>
    </w:r>
  </w:p>
  <w:p w:rsidR="004F415F" w:rsidRDefault="008D0222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Via Venezia, 46 - 30037 Scorzè (VE) - Tel. 041 445733 / 041 5840683 - Fax. 041 / 5847624</w:t>
    </w:r>
  </w:p>
  <w:p w:rsidR="004F415F" w:rsidRDefault="008D0222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email </w:t>
    </w:r>
    <w:hyperlink r:id="rId2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veic83600e@istruzione.it</w:t>
      </w:r>
    </w:hyperlink>
    <w:r>
      <w:rPr>
        <w:rFonts w:ascii="AppleSystemUIFont" w:hAnsi="AppleSystemUIFont" w:cs="AppleSystemUIFont"/>
        <w:sz w:val="18"/>
        <w:szCs w:val="18"/>
      </w:rPr>
      <w:t> – </w:t>
    </w:r>
    <w:hyperlink r:id="rId3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veic83600e@pec.istruzione.it</w:t>
      </w:r>
    </w:hyperlink>
    <w:r>
      <w:rPr>
        <w:rFonts w:ascii="AppleSystemUIFont" w:hAnsi="AppleSystemUIFont" w:cs="AppleSystemUIFont"/>
        <w:sz w:val="18"/>
        <w:szCs w:val="18"/>
      </w:rPr>
      <w:t> - </w:t>
    </w:r>
    <w:r>
      <w:rPr>
        <w:rFonts w:ascii="AppleSystemUIFont" w:hAnsi="AppleSystemUIFont" w:cs="AppleSystemUIFont"/>
        <w:sz w:val="18"/>
        <w:szCs w:val="18"/>
        <w:u w:val="single"/>
      </w:rPr>
      <w:t>www. </w:t>
    </w:r>
    <w:hyperlink r:id="rId4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comprensivoggalilei.edu.it</w:t>
      </w:r>
    </w:hyperlink>
  </w:p>
  <w:p w:rsidR="004F415F" w:rsidRDefault="008D0222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  <w:u w:val="single"/>
      </w:rPr>
      <w:t>Codice Meccanografico: </w:t>
    </w:r>
    <w:r>
      <w:rPr>
        <w:rFonts w:ascii="AppleSystemUIFontBold" w:hAnsi="AppleSystemUIFontBold" w:cs="AppleSystemUIFontBold"/>
        <w:b/>
        <w:bCs/>
        <w:sz w:val="18"/>
        <w:szCs w:val="18"/>
      </w:rPr>
      <w:t>VEIC83600E</w:t>
    </w:r>
    <w:r>
      <w:rPr>
        <w:rFonts w:ascii="AppleSystemUIFont" w:hAnsi="AppleSystemUIFont" w:cs="AppleSystemUIFont"/>
        <w:sz w:val="18"/>
        <w:szCs w:val="18"/>
        <w:u w:val="single"/>
      </w:rPr>
      <w:t> - C.F.: </w:t>
    </w:r>
    <w:r>
      <w:rPr>
        <w:rFonts w:ascii="AppleSystemUIFontBold" w:hAnsi="AppleSystemUIFontBold" w:cs="AppleSystemUIFontBold"/>
        <w:b/>
        <w:bCs/>
        <w:sz w:val="18"/>
        <w:szCs w:val="18"/>
      </w:rPr>
      <w:t>90108060279</w:t>
    </w:r>
    <w:r>
      <w:rPr>
        <w:rFonts w:ascii="AppleSystemUIFont" w:hAnsi="AppleSystemUIFont" w:cs="AppleSystemUIFont"/>
        <w:sz w:val="18"/>
        <w:szCs w:val="18"/>
        <w:u w:val="single"/>
      </w:rPr>
      <w:t> – Codice Unico Ufficio: </w:t>
    </w:r>
    <w:r>
      <w:rPr>
        <w:rFonts w:ascii="AppleSystemUIFontBold" w:hAnsi="AppleSystemUIFontBold" w:cs="AppleSystemUIFontBold"/>
        <w:b/>
        <w:bCs/>
        <w:sz w:val="18"/>
        <w:szCs w:val="18"/>
      </w:rPr>
      <w:t>UFR8LR - </w:t>
    </w:r>
    <w:r>
      <w:rPr>
        <w:rFonts w:ascii="AppleSystemUIFont" w:hAnsi="AppleSystemUIFont" w:cs="AppleSystemUIFont"/>
        <w:sz w:val="18"/>
        <w:szCs w:val="18"/>
        <w:u w:val="single"/>
      </w:rPr>
      <w:t>Codice IPA: </w:t>
    </w:r>
    <w:r>
      <w:rPr>
        <w:rFonts w:ascii="AppleSystemUIFontBold" w:hAnsi="AppleSystemUIFontBold" w:cs="AppleSystemUIFontBold"/>
        <w:b/>
        <w:bCs/>
        <w:sz w:val="18"/>
        <w:szCs w:val="18"/>
      </w:rPr>
      <w:t>istsc_veic83600e</w:t>
    </w:r>
  </w:p>
  <w:p w:rsidR="004F415F" w:rsidRDefault="004F41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04388"/>
    <w:multiLevelType w:val="singleLevel"/>
    <w:tmpl w:val="A4D0438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2ACF855"/>
    <w:multiLevelType w:val="singleLevel"/>
    <w:tmpl w:val="F2ACF85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1BCE656B"/>
    <w:multiLevelType w:val="multilevel"/>
    <w:tmpl w:val="1BCE656B"/>
    <w:lvl w:ilvl="0">
      <w:start w:val="1"/>
      <w:numFmt w:val="decimal"/>
      <w:lvlText w:val="%1."/>
      <w:lvlJc w:val="left"/>
      <w:pPr>
        <w:ind w:left="310" w:hanging="207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858" w:hanging="152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2">
      <w:numFmt w:val="bullet"/>
      <w:lvlText w:val="•"/>
      <w:lvlJc w:val="left"/>
      <w:pPr>
        <w:ind w:left="1933" w:hanging="1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06" w:hanging="1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79" w:hanging="1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2" w:hanging="1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6" w:hanging="1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9" w:hanging="1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2" w:hanging="152"/>
      </w:pPr>
      <w:rPr>
        <w:rFonts w:hint="default"/>
        <w:lang w:val="it-IT" w:eastAsia="en-US" w:bidi="ar-SA"/>
      </w:rPr>
    </w:lvl>
  </w:abstractNum>
  <w:abstractNum w:abstractNumId="4">
    <w:nsid w:val="70B76DFA"/>
    <w:multiLevelType w:val="multilevel"/>
    <w:tmpl w:val="70B76DFA"/>
    <w:lvl w:ilvl="0">
      <w:numFmt w:val="bullet"/>
      <w:lvlText w:val="•"/>
      <w:lvlJc w:val="left"/>
      <w:pPr>
        <w:ind w:left="108" w:hanging="183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1141" w:hanging="18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83" w:hanging="1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5" w:hanging="1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7" w:hanging="1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9" w:hanging="1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1" w:hanging="1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3" w:hanging="1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35" w:hanging="183"/>
      </w:pPr>
      <w:rPr>
        <w:rFonts w:hint="default"/>
        <w:lang w:val="it-IT" w:eastAsia="en-US" w:bidi="ar-SA"/>
      </w:rPr>
    </w:lvl>
  </w:abstractNum>
  <w:abstractNum w:abstractNumId="5">
    <w:nsid w:val="7F0E1087"/>
    <w:multiLevelType w:val="multilevel"/>
    <w:tmpl w:val="7F0E1087"/>
    <w:lvl w:ilvl="0">
      <w:start w:val="1"/>
      <w:numFmt w:val="decimal"/>
      <w:lvlText w:val="%1."/>
      <w:lvlJc w:val="left"/>
      <w:pPr>
        <w:ind w:left="308" w:hanging="202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>
      <w:numFmt w:val="bullet"/>
      <w:lvlText w:val="•"/>
      <w:lvlJc w:val="left"/>
      <w:pPr>
        <w:ind w:left="1321" w:hanging="202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43" w:hanging="2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2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7" w:hanging="2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9" w:hanging="2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1" w:hanging="2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3" w:hanging="2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5" w:hanging="20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5D14"/>
    <w:rsid w:val="00027D63"/>
    <w:rsid w:val="001C1AC4"/>
    <w:rsid w:val="0020321E"/>
    <w:rsid w:val="002813D5"/>
    <w:rsid w:val="002A2CE8"/>
    <w:rsid w:val="002A3DAD"/>
    <w:rsid w:val="002B36AB"/>
    <w:rsid w:val="002E60E3"/>
    <w:rsid w:val="003148F4"/>
    <w:rsid w:val="00315F75"/>
    <w:rsid w:val="00331A08"/>
    <w:rsid w:val="004966F3"/>
    <w:rsid w:val="004C0B4F"/>
    <w:rsid w:val="004F415F"/>
    <w:rsid w:val="00512A3B"/>
    <w:rsid w:val="007D494A"/>
    <w:rsid w:val="007D7C87"/>
    <w:rsid w:val="007F2219"/>
    <w:rsid w:val="00803592"/>
    <w:rsid w:val="008753DC"/>
    <w:rsid w:val="008D0222"/>
    <w:rsid w:val="009B6203"/>
    <w:rsid w:val="009D4CF5"/>
    <w:rsid w:val="00A40BF5"/>
    <w:rsid w:val="00AC453C"/>
    <w:rsid w:val="00AC5A99"/>
    <w:rsid w:val="00B925BD"/>
    <w:rsid w:val="00BA5554"/>
    <w:rsid w:val="00CA2EB7"/>
    <w:rsid w:val="00CC38F5"/>
    <w:rsid w:val="00D22032"/>
    <w:rsid w:val="00D95AB1"/>
    <w:rsid w:val="00E507BC"/>
    <w:rsid w:val="00EF0A9D"/>
    <w:rsid w:val="00FE3EE3"/>
    <w:rsid w:val="00FE65D2"/>
    <w:rsid w:val="1B6260FC"/>
    <w:rsid w:val="1EC73BE9"/>
    <w:rsid w:val="22394A78"/>
    <w:rsid w:val="2AC36637"/>
    <w:rsid w:val="2BE573A7"/>
    <w:rsid w:val="58596EDB"/>
    <w:rsid w:val="6B7A7AE3"/>
    <w:rsid w:val="77C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Mangal"/>
    </w:rPr>
  </w:style>
  <w:style w:type="character" w:styleId="Numeropagina">
    <w:name w:val="page number"/>
    <w:basedOn w:val="Caratterepredefinitoparagrafo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3" w:eastAsia="Times New Roman" w:hAnsi="Wingdings 3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delblocco1">
    <w:name w:val="Testo del blocco1"/>
    <w:basedOn w:val="Normale"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rPr>
      <w:b/>
      <w:bCs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90"/>
      <w:ind w:left="308" w:hanging="202"/>
    </w:pPr>
    <w:rPr>
      <w:rFonts w:ascii="Verdana" w:eastAsia="Verdana" w:hAnsi="Verdana" w:cs="Verdan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Mangal"/>
    </w:rPr>
  </w:style>
  <w:style w:type="character" w:styleId="Numeropagina">
    <w:name w:val="page number"/>
    <w:basedOn w:val="Caratterepredefinitoparagrafo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3" w:eastAsia="Times New Roman" w:hAnsi="Wingdings 3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delblocco1">
    <w:name w:val="Testo del blocco1"/>
    <w:basedOn w:val="Normale"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rPr>
      <w:b/>
      <w:bCs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90"/>
      <w:ind w:left="308" w:hanging="202"/>
    </w:pPr>
    <w:rPr>
      <w:rFonts w:ascii="Verdana" w:eastAsia="Verdana" w:hAnsi="Verdana" w:cs="Verdan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vargiuscuol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3600e@pec.istruzione.it%22%20%5Ct%20%22_blank" TargetMode="External"/><Relationship Id="rId2" Type="http://schemas.openxmlformats.org/officeDocument/2006/relationships/hyperlink" Target="mailto:veic83600e@istruzione.it%22%20%5Ct%20%22_blank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comprensivoggalilei.edu.it/%22%20%5Ct%20%22_bla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\OneDrive\Desktop\2024-2025%20documenti%20primo%20collaboratore\MODULO%20ISCRIZIONE%20INFANZIA%20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INFANZIA 2025</Template>
  <TotalTime>3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I° CONVEGNO</vt:lpstr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CONVEGNO</dc:title>
  <dc:creator>Giovanna Gastaldello</dc:creator>
  <cp:lastModifiedBy>alunni1</cp:lastModifiedBy>
  <cp:revision>4</cp:revision>
  <cp:lastPrinted>2025-01-20T13:02:00Z</cp:lastPrinted>
  <dcterms:created xsi:type="dcterms:W3CDTF">2025-01-20T11:44:00Z</dcterms:created>
  <dcterms:modified xsi:type="dcterms:W3CDTF">2025-01-20T13:03:00Z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D63A5B864F584715A9F3AF03B88F37AA_11</vt:lpwstr>
  </property>
</Properties>
</file>